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1F2DD" w14:textId="77777777" w:rsidR="000A5DED" w:rsidRPr="00C91BA3" w:rsidRDefault="00A85710" w:rsidP="00A66571">
      <w:pPr>
        <w:pStyle w:val="a0"/>
        <w:jc w:val="center"/>
        <w:rPr>
          <w:rFonts w:hint="cs"/>
          <w:b/>
          <w:bCs/>
          <w:sz w:val="36"/>
          <w:szCs w:val="36"/>
          <w:cs/>
        </w:rPr>
      </w:pPr>
      <w:r w:rsidRPr="00C91BA3">
        <w:rPr>
          <w:b/>
          <w:bCs/>
          <w:sz w:val="36"/>
          <w:szCs w:val="36"/>
          <w:cs/>
        </w:rPr>
        <w:t>บทที่</w:t>
      </w:r>
      <w:r w:rsidR="000A5DED" w:rsidRPr="00C91BA3">
        <w:rPr>
          <w:b/>
          <w:bCs/>
          <w:sz w:val="36"/>
          <w:szCs w:val="36"/>
        </w:rPr>
        <w:t xml:space="preserve"> </w:t>
      </w:r>
      <w:r w:rsidR="00A30F1B">
        <w:rPr>
          <w:b/>
          <w:bCs/>
          <w:sz w:val="36"/>
          <w:szCs w:val="36"/>
        </w:rPr>
        <w:t>5</w:t>
      </w:r>
    </w:p>
    <w:p w14:paraId="5A5EE785" w14:textId="77777777" w:rsidR="00C91BA3" w:rsidRDefault="00A30F1B" w:rsidP="003A0225">
      <w:pPr>
        <w:pStyle w:val="a0"/>
        <w:jc w:val="center"/>
        <w:rPr>
          <w:sz w:val="36"/>
          <w:szCs w:val="36"/>
        </w:rPr>
      </w:pPr>
      <w:r w:rsidRPr="00A30F1B">
        <w:rPr>
          <w:b/>
          <w:bCs/>
          <w:sz w:val="36"/>
          <w:szCs w:val="36"/>
          <w:cs/>
        </w:rPr>
        <w:t>สรุปผลการวิจัยและข้อเสนอแนะ</w:t>
      </w:r>
    </w:p>
    <w:p w14:paraId="05E4ADFD" w14:textId="77777777" w:rsidR="00A30F1B" w:rsidRPr="00A30F1B" w:rsidRDefault="00A30F1B" w:rsidP="00FF1785">
      <w:pPr>
        <w:pStyle w:val="a0"/>
        <w:rPr>
          <w:sz w:val="36"/>
          <w:szCs w:val="36"/>
        </w:rPr>
      </w:pPr>
    </w:p>
    <w:p w14:paraId="30F38021" w14:textId="77777777" w:rsidR="00371A16" w:rsidRPr="00A66571" w:rsidRDefault="005206FE" w:rsidP="000F39E2">
      <w:pPr>
        <w:pStyle w:val="a0"/>
        <w:tabs>
          <w:tab w:val="clear" w:pos="1701"/>
          <w:tab w:val="left" w:pos="1690"/>
          <w:tab w:val="left" w:pos="2104"/>
        </w:tabs>
        <w:jc w:val="both"/>
      </w:pPr>
      <w:r>
        <w:rPr>
          <w:rFonts w:hint="cs"/>
          <w:cs/>
        </w:rPr>
        <w:tab/>
      </w:r>
      <w:r w:rsidR="00030030" w:rsidRPr="00A66571">
        <w:rPr>
          <w:cs/>
        </w:rPr>
        <w:fldChar w:fldCharType="begin">
          <w:ffData>
            <w:name w:val=""/>
            <w:enabled/>
            <w:calcOnExit w:val="0"/>
            <w:textInput>
              <w:default w:val="(คลิกที่นี่พิมพ์ข้อความ)"/>
            </w:textInput>
          </w:ffData>
        </w:fldChar>
      </w:r>
      <w:r w:rsidR="00030030" w:rsidRPr="00A66571">
        <w:rPr>
          <w:cs/>
        </w:rPr>
        <w:instrText xml:space="preserve"> </w:instrText>
      </w:r>
      <w:r w:rsidR="00030030" w:rsidRPr="00A66571">
        <w:instrText>FORMTEXT</w:instrText>
      </w:r>
      <w:r w:rsidR="00030030" w:rsidRPr="00A66571">
        <w:rPr>
          <w:cs/>
        </w:rPr>
        <w:instrText xml:space="preserve"> </w:instrText>
      </w:r>
      <w:r w:rsidR="00030030" w:rsidRPr="00A66571">
        <w:rPr>
          <w:cs/>
        </w:rPr>
        <w:fldChar w:fldCharType="separate"/>
      </w:r>
      <w:r w:rsidR="00030030" w:rsidRPr="00A66571">
        <w:rPr>
          <w:cs/>
        </w:rPr>
        <w:t>(คลิกที่นี่พิมพ์ข้อความ)</w:t>
      </w:r>
      <w:r w:rsidR="00030030" w:rsidRPr="00A66571">
        <w:rPr>
          <w:cs/>
        </w:rPr>
        <w:fldChar w:fldCharType="end"/>
      </w:r>
    </w:p>
    <w:p w14:paraId="088734D4" w14:textId="77777777" w:rsidR="005206FE" w:rsidRPr="00A30F1B" w:rsidRDefault="005206FE" w:rsidP="005206FE">
      <w:pPr>
        <w:pStyle w:val="a0"/>
        <w:tabs>
          <w:tab w:val="clear" w:pos="1701"/>
          <w:tab w:val="left" w:pos="1690"/>
        </w:tabs>
        <w:jc w:val="both"/>
        <w:rPr>
          <w:b/>
          <w:bCs/>
        </w:rPr>
      </w:pPr>
      <w:r>
        <w:tab/>
      </w:r>
      <w:r w:rsidR="00A30F1B" w:rsidRPr="00A30F1B">
        <w:rPr>
          <w:b/>
          <w:bCs/>
        </w:rPr>
        <w:t>5</w:t>
      </w:r>
      <w:r w:rsidR="007067F8" w:rsidRPr="00A30F1B">
        <w:rPr>
          <w:b/>
          <w:bCs/>
        </w:rPr>
        <w:t>.</w:t>
      </w:r>
      <w:r w:rsidR="00214674" w:rsidRPr="00A30F1B">
        <w:rPr>
          <w:b/>
          <w:bCs/>
        </w:rPr>
        <w:t xml:space="preserve">1  </w:t>
      </w:r>
      <w:r w:rsidR="00A30F1B" w:rsidRPr="00A30F1B">
        <w:rPr>
          <w:rFonts w:hint="cs"/>
          <w:b/>
          <w:bCs/>
          <w:cs/>
        </w:rPr>
        <w:t>สรุปผลการวิจัย</w:t>
      </w:r>
    </w:p>
    <w:p w14:paraId="46025D64" w14:textId="77777777" w:rsidR="00747D05" w:rsidRDefault="005206FE" w:rsidP="00747D05">
      <w:pPr>
        <w:pStyle w:val="a0"/>
        <w:tabs>
          <w:tab w:val="clear" w:pos="1701"/>
          <w:tab w:val="left" w:pos="1690"/>
          <w:tab w:val="left" w:pos="1800"/>
        </w:tabs>
        <w:jc w:val="both"/>
      </w:pPr>
      <w:r>
        <w:tab/>
      </w:r>
      <w:r>
        <w:tab/>
      </w:r>
      <w:r w:rsidR="00747D05">
        <w:t>5</w:t>
      </w:r>
      <w:r w:rsidR="00747D05" w:rsidRPr="00A66571">
        <w:t>.1.</w:t>
      </w:r>
      <w:r w:rsidR="00747D05">
        <w:t>1</w:t>
      </w:r>
      <w:r w:rsidR="00747D05">
        <w:tab/>
      </w:r>
      <w:r w:rsidR="00747D05" w:rsidRPr="00A66571">
        <w:rPr>
          <w:cs/>
        </w:rPr>
        <w:fldChar w:fldCharType="begin">
          <w:ffData>
            <w:name w:val=""/>
            <w:enabled/>
            <w:calcOnExit w:val="0"/>
            <w:textInput>
              <w:default w:val="(คลิกที่นี่พิมพ์หัวข้อรอง)"/>
            </w:textInput>
          </w:ffData>
        </w:fldChar>
      </w:r>
      <w:r w:rsidR="00747D05" w:rsidRPr="00A66571">
        <w:rPr>
          <w:cs/>
        </w:rPr>
        <w:instrText xml:space="preserve"> </w:instrText>
      </w:r>
      <w:r w:rsidR="00747D05" w:rsidRPr="00A66571">
        <w:instrText>FORMTEXT</w:instrText>
      </w:r>
      <w:r w:rsidR="00747D05" w:rsidRPr="00A66571">
        <w:rPr>
          <w:cs/>
        </w:rPr>
        <w:instrText xml:space="preserve"> </w:instrText>
      </w:r>
      <w:r w:rsidR="00747D05" w:rsidRPr="00A66571">
        <w:rPr>
          <w:cs/>
        </w:rPr>
        <w:fldChar w:fldCharType="separate"/>
      </w:r>
      <w:r w:rsidR="00747D05" w:rsidRPr="00A66571">
        <w:rPr>
          <w:cs/>
        </w:rPr>
        <w:t>(คลิกที่นี่พิมพ์หัวข้อรอง)</w:t>
      </w:r>
      <w:r w:rsidR="00747D05" w:rsidRPr="00A66571">
        <w:rPr>
          <w:cs/>
        </w:rPr>
        <w:fldChar w:fldCharType="end"/>
      </w:r>
      <w:r w:rsidR="00747D05" w:rsidRPr="00A66571">
        <w:t xml:space="preserve"> </w:t>
      </w:r>
    </w:p>
    <w:p w14:paraId="63C59DE4" w14:textId="77777777" w:rsidR="00747D05" w:rsidRDefault="00747D05" w:rsidP="00747D05">
      <w:pPr>
        <w:pStyle w:val="a0"/>
        <w:tabs>
          <w:tab w:val="clear" w:pos="1701"/>
          <w:tab w:val="left" w:pos="1690"/>
          <w:tab w:val="left" w:pos="1800"/>
        </w:tabs>
        <w:jc w:val="both"/>
      </w:pPr>
      <w:r>
        <w:tab/>
      </w:r>
      <w:r>
        <w:tab/>
      </w:r>
      <w:r>
        <w:tab/>
      </w:r>
      <w:r>
        <w:tab/>
      </w:r>
      <w:r w:rsidR="00175B1C">
        <w:rPr>
          <w:cs/>
        </w:rPr>
        <w:fldChar w:fldCharType="begin">
          <w:ffData>
            <w:name w:val=""/>
            <w:enabled/>
            <w:calcOnExit w:val="0"/>
            <w:textInput>
              <w:default w:val="(คลิกที่นี่พิมพ์เนื้อหา)"/>
            </w:textInput>
          </w:ffData>
        </w:fldChar>
      </w:r>
      <w:r w:rsidR="00175B1C">
        <w:rPr>
          <w:cs/>
        </w:rPr>
        <w:instrText xml:space="preserve"> </w:instrText>
      </w:r>
      <w:r w:rsidR="00175B1C">
        <w:instrText>FORMTEXT</w:instrText>
      </w:r>
      <w:r w:rsidR="00175B1C">
        <w:rPr>
          <w:cs/>
        </w:rPr>
        <w:instrText xml:space="preserve"> </w:instrText>
      </w:r>
      <w:r w:rsidR="00175B1C">
        <w:rPr>
          <w:cs/>
        </w:rPr>
        <w:fldChar w:fldCharType="separate"/>
      </w:r>
      <w:r w:rsidR="00175B1C">
        <w:rPr>
          <w:noProof/>
          <w:cs/>
        </w:rPr>
        <w:t>(คลิกที่นี่พิมพ์เนื้อหา)</w:t>
      </w:r>
      <w:r w:rsidR="00175B1C">
        <w:rPr>
          <w:cs/>
        </w:rPr>
        <w:fldChar w:fldCharType="end"/>
      </w:r>
    </w:p>
    <w:p w14:paraId="2F47287E" w14:textId="77777777" w:rsidR="00747D05" w:rsidRDefault="00747D05" w:rsidP="00747D05">
      <w:pPr>
        <w:pStyle w:val="a0"/>
        <w:tabs>
          <w:tab w:val="clear" w:pos="1701"/>
          <w:tab w:val="left" w:pos="1800"/>
          <w:tab w:val="left" w:pos="2115"/>
        </w:tabs>
        <w:jc w:val="both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A66571">
        <w:rPr>
          <w:cs/>
        </w:rPr>
        <w:t>1)</w:t>
      </w:r>
      <w:r>
        <w:rPr>
          <w:rFonts w:hint="cs"/>
          <w:cs/>
        </w:rPr>
        <w:tab/>
      </w:r>
      <w:r>
        <w:rPr>
          <w:cs/>
        </w:rPr>
        <w:fldChar w:fldCharType="begin">
          <w:ffData>
            <w:name w:val=""/>
            <w:enabled/>
            <w:calcOnExit w:val="0"/>
            <w:textInput>
              <w:default w:val="(คลิกที่นี่พิมพ์หัวข้อย่อย)"/>
            </w:textInput>
          </w:ffData>
        </w:fldChar>
      </w:r>
      <w:r>
        <w:rPr>
          <w:cs/>
        </w:rPr>
        <w:instrText xml:space="preserve"> </w:instrText>
      </w:r>
      <w:r>
        <w:instrText>FORMTEXT</w:instrText>
      </w:r>
      <w:r>
        <w:rPr>
          <w:cs/>
        </w:rPr>
        <w:instrText xml:space="preserve"> </w:instrText>
      </w:r>
      <w:r>
        <w:rPr>
          <w:cs/>
        </w:rPr>
        <w:fldChar w:fldCharType="separate"/>
      </w:r>
      <w:r>
        <w:rPr>
          <w:noProof/>
          <w:cs/>
        </w:rPr>
        <w:t>(คลิกที่นี่พิมพ์หัวข้อย่อย)</w:t>
      </w:r>
      <w:r>
        <w:rPr>
          <w:cs/>
        </w:rPr>
        <w:fldChar w:fldCharType="end"/>
      </w:r>
    </w:p>
    <w:p w14:paraId="57E93C7E" w14:textId="77777777" w:rsidR="00747D05" w:rsidRDefault="00747D05" w:rsidP="00747D05">
      <w:pPr>
        <w:pStyle w:val="a0"/>
        <w:tabs>
          <w:tab w:val="clear" w:pos="1701"/>
          <w:tab w:val="left" w:pos="1800"/>
          <w:tab w:val="left" w:pos="2115"/>
        </w:tabs>
        <w:jc w:val="both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175B1C">
        <w:rPr>
          <w:cs/>
        </w:rPr>
        <w:fldChar w:fldCharType="begin">
          <w:ffData>
            <w:name w:val=""/>
            <w:enabled/>
            <w:calcOnExit w:val="0"/>
            <w:textInput>
              <w:default w:val="(คลิกที่นี่พิมพ์เนื้อหา)"/>
            </w:textInput>
          </w:ffData>
        </w:fldChar>
      </w:r>
      <w:r w:rsidR="00175B1C">
        <w:rPr>
          <w:cs/>
        </w:rPr>
        <w:instrText xml:space="preserve"> </w:instrText>
      </w:r>
      <w:r w:rsidR="00175B1C">
        <w:instrText>FORMTEXT</w:instrText>
      </w:r>
      <w:r w:rsidR="00175B1C">
        <w:rPr>
          <w:cs/>
        </w:rPr>
        <w:instrText xml:space="preserve"> </w:instrText>
      </w:r>
      <w:r w:rsidR="00175B1C">
        <w:rPr>
          <w:cs/>
        </w:rPr>
        <w:fldChar w:fldCharType="separate"/>
      </w:r>
      <w:r w:rsidR="00175B1C">
        <w:rPr>
          <w:noProof/>
          <w:cs/>
        </w:rPr>
        <w:t>(คลิกที่นี่พิมพ์เนื้อหา)</w:t>
      </w:r>
      <w:r w:rsidR="00175B1C">
        <w:rPr>
          <w:cs/>
        </w:rPr>
        <w:fldChar w:fldCharType="end"/>
      </w:r>
    </w:p>
    <w:p w14:paraId="29C29BFF" w14:textId="77777777" w:rsidR="00747D05" w:rsidRDefault="00747D05" w:rsidP="00747D05">
      <w:pPr>
        <w:pStyle w:val="a0"/>
        <w:tabs>
          <w:tab w:val="clear" w:pos="1701"/>
          <w:tab w:val="left" w:pos="1690"/>
          <w:tab w:val="left" w:pos="2104"/>
          <w:tab w:val="left" w:pos="2340"/>
        </w:tabs>
        <w:jc w:val="both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A66571">
        <w:rPr>
          <w:cs/>
        </w:rPr>
        <w:t>ก)</w:t>
      </w:r>
      <w:r>
        <w:rPr>
          <w:rFonts w:hint="cs"/>
          <w:cs/>
        </w:rPr>
        <w:tab/>
      </w:r>
      <w:r w:rsidRPr="00227940">
        <w:rPr>
          <w:cs/>
        </w:rPr>
        <w:fldChar w:fldCharType="begin">
          <w:ffData>
            <w:name w:val=""/>
            <w:enabled/>
            <w:calcOnExit w:val="0"/>
            <w:textInput>
              <w:default w:val="(คลิกที่นี่พิมพ์หัวข้อย่อย)"/>
            </w:textInput>
          </w:ffData>
        </w:fldChar>
      </w:r>
      <w:r w:rsidRPr="00227940">
        <w:rPr>
          <w:cs/>
        </w:rPr>
        <w:instrText xml:space="preserve"> </w:instrText>
      </w:r>
      <w:r w:rsidRPr="00227940">
        <w:instrText>FORMTEXT</w:instrText>
      </w:r>
      <w:r w:rsidRPr="00227940">
        <w:rPr>
          <w:cs/>
        </w:rPr>
        <w:instrText xml:space="preserve"> </w:instrText>
      </w:r>
      <w:r w:rsidRPr="00227940">
        <w:rPr>
          <w:cs/>
        </w:rPr>
        <w:fldChar w:fldCharType="separate"/>
      </w:r>
      <w:r w:rsidRPr="00227940">
        <w:rPr>
          <w:cs/>
        </w:rPr>
        <w:t>(คลิกที่นี่พิมพ์หัวข้อย่อย)</w:t>
      </w:r>
      <w:r w:rsidRPr="00227940">
        <w:rPr>
          <w:cs/>
        </w:rPr>
        <w:fldChar w:fldCharType="end"/>
      </w:r>
    </w:p>
    <w:p w14:paraId="29E74088" w14:textId="77777777" w:rsidR="00747D05" w:rsidRPr="00A66571" w:rsidRDefault="00747D05" w:rsidP="00747D05">
      <w:pPr>
        <w:pStyle w:val="a0"/>
        <w:tabs>
          <w:tab w:val="left" w:pos="2340"/>
        </w:tabs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175B1C">
        <w:rPr>
          <w:cs/>
        </w:rPr>
        <w:fldChar w:fldCharType="begin">
          <w:ffData>
            <w:name w:val=""/>
            <w:enabled/>
            <w:calcOnExit w:val="0"/>
            <w:textInput>
              <w:default w:val="(คลิกที่นี่พิมพ์เนื้อหา)"/>
            </w:textInput>
          </w:ffData>
        </w:fldChar>
      </w:r>
      <w:r w:rsidR="00175B1C">
        <w:rPr>
          <w:cs/>
        </w:rPr>
        <w:instrText xml:space="preserve"> </w:instrText>
      </w:r>
      <w:r w:rsidR="00175B1C">
        <w:instrText>FORMTEXT</w:instrText>
      </w:r>
      <w:r w:rsidR="00175B1C">
        <w:rPr>
          <w:cs/>
        </w:rPr>
        <w:instrText xml:space="preserve"> </w:instrText>
      </w:r>
      <w:r w:rsidR="00175B1C">
        <w:rPr>
          <w:cs/>
        </w:rPr>
        <w:fldChar w:fldCharType="separate"/>
      </w:r>
      <w:r w:rsidR="00175B1C">
        <w:rPr>
          <w:noProof/>
          <w:cs/>
        </w:rPr>
        <w:t>(คลิกที่นี่พิมพ์เนื้อหา)</w:t>
      </w:r>
      <w:r w:rsidR="00175B1C">
        <w:rPr>
          <w:cs/>
        </w:rPr>
        <w:fldChar w:fldCharType="end"/>
      </w:r>
      <w:r>
        <w:rPr>
          <w:rFonts w:hint="cs"/>
          <w:cs/>
        </w:rPr>
        <w:tab/>
      </w:r>
    </w:p>
    <w:p w14:paraId="27A37268" w14:textId="77777777" w:rsidR="000F39E2" w:rsidRDefault="000F39E2" w:rsidP="000F39E2">
      <w:pPr>
        <w:pStyle w:val="a0"/>
        <w:tabs>
          <w:tab w:val="clear" w:pos="1701"/>
          <w:tab w:val="left" w:pos="1690"/>
          <w:tab w:val="left" w:pos="2104"/>
        </w:tabs>
        <w:jc w:val="both"/>
      </w:pPr>
    </w:p>
    <w:p w14:paraId="4468C0D2" w14:textId="77777777" w:rsidR="00B534B0" w:rsidRPr="00D81106" w:rsidRDefault="000F39E2" w:rsidP="00A66571">
      <w:pPr>
        <w:pStyle w:val="a0"/>
        <w:rPr>
          <w:rFonts w:hint="cs"/>
          <w:b/>
          <w:bCs/>
          <w:cs/>
        </w:rPr>
      </w:pPr>
      <w:r>
        <w:rPr>
          <w:rFonts w:hint="cs"/>
          <w:cs/>
        </w:rPr>
        <w:tab/>
      </w:r>
      <w:r w:rsidRPr="00D81106">
        <w:rPr>
          <w:b/>
          <w:bCs/>
        </w:rPr>
        <w:tab/>
      </w:r>
    </w:p>
    <w:p w14:paraId="01BA053F" w14:textId="77777777" w:rsidR="009B3F9C" w:rsidRPr="00A66571" w:rsidRDefault="009B3F9C" w:rsidP="009B3F9C">
      <w:pPr>
        <w:pStyle w:val="a0"/>
        <w:ind w:left="1077" w:hanging="1077"/>
      </w:pPr>
      <w:r w:rsidRPr="00DA23C8">
        <w:rPr>
          <w:b/>
          <w:bCs/>
          <w:cs/>
        </w:rPr>
        <w:t>ตารางที่</w:t>
      </w:r>
      <w:r w:rsidRPr="00A66571">
        <w:rPr>
          <w:cs/>
        </w:rPr>
        <w:t xml:space="preserve"> </w:t>
      </w:r>
      <w:r>
        <w:rPr>
          <w:rFonts w:hint="cs"/>
          <w:b/>
          <w:bCs/>
          <w:cs/>
        </w:rPr>
        <w:t>1</w:t>
      </w:r>
      <w:r>
        <w:t xml:space="preserve">: </w:t>
      </w:r>
      <w:r>
        <w:rPr>
          <w:rStyle w:val="a3"/>
        </w:rPr>
        <w:t>XXXXXXXXX XXXXXXXXXXXXXXXXX XXXXXXXXXX XXXXXX XXXX XXXXXXXXXXXXXX</w:t>
      </w: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2780"/>
        <w:gridCol w:w="2779"/>
        <w:gridCol w:w="2663"/>
      </w:tblGrid>
      <w:tr w:rsidR="009B3F9C" w:rsidRPr="00A66571" w14:paraId="628A2778" w14:textId="77777777" w:rsidTr="00287DDF">
        <w:trPr>
          <w:trHeight w:val="433"/>
        </w:trPr>
        <w:tc>
          <w:tcPr>
            <w:tcW w:w="2799" w:type="dxa"/>
          </w:tcPr>
          <w:p w14:paraId="5867E3E7" w14:textId="77777777" w:rsidR="009B3F9C" w:rsidRPr="00A66571" w:rsidRDefault="009B3F9C" w:rsidP="00287DDF">
            <w:pPr>
              <w:pStyle w:val="a0"/>
            </w:pPr>
          </w:p>
        </w:tc>
        <w:tc>
          <w:tcPr>
            <w:tcW w:w="2799" w:type="dxa"/>
          </w:tcPr>
          <w:p w14:paraId="249F0098" w14:textId="77777777" w:rsidR="009B3F9C" w:rsidRPr="00A66571" w:rsidRDefault="009B3F9C" w:rsidP="00287DDF">
            <w:pPr>
              <w:pStyle w:val="a0"/>
            </w:pPr>
          </w:p>
        </w:tc>
        <w:tc>
          <w:tcPr>
            <w:tcW w:w="2682" w:type="dxa"/>
          </w:tcPr>
          <w:p w14:paraId="02E69260" w14:textId="77777777" w:rsidR="009B3F9C" w:rsidRPr="00A66571" w:rsidRDefault="009B3F9C" w:rsidP="00287DDF">
            <w:pPr>
              <w:pStyle w:val="a0"/>
            </w:pPr>
          </w:p>
        </w:tc>
      </w:tr>
      <w:tr w:rsidR="009B3F9C" w:rsidRPr="00A66571" w14:paraId="027DD6D1" w14:textId="77777777" w:rsidTr="00287DDF">
        <w:trPr>
          <w:trHeight w:val="421"/>
        </w:trPr>
        <w:tc>
          <w:tcPr>
            <w:tcW w:w="2799" w:type="dxa"/>
          </w:tcPr>
          <w:p w14:paraId="69190215" w14:textId="77777777" w:rsidR="009B3F9C" w:rsidRPr="00A66571" w:rsidRDefault="009B3F9C" w:rsidP="00287DDF">
            <w:pPr>
              <w:pStyle w:val="a0"/>
            </w:pPr>
          </w:p>
        </w:tc>
        <w:tc>
          <w:tcPr>
            <w:tcW w:w="2799" w:type="dxa"/>
          </w:tcPr>
          <w:p w14:paraId="7F71C826" w14:textId="77777777" w:rsidR="009B3F9C" w:rsidRPr="00A66571" w:rsidRDefault="009B3F9C" w:rsidP="00287DDF">
            <w:pPr>
              <w:pStyle w:val="a0"/>
            </w:pPr>
          </w:p>
        </w:tc>
        <w:tc>
          <w:tcPr>
            <w:tcW w:w="2682" w:type="dxa"/>
          </w:tcPr>
          <w:p w14:paraId="4B1868EB" w14:textId="77777777" w:rsidR="009B3F9C" w:rsidRPr="00A66571" w:rsidRDefault="009B3F9C" w:rsidP="00287DDF">
            <w:pPr>
              <w:pStyle w:val="a0"/>
            </w:pPr>
          </w:p>
        </w:tc>
      </w:tr>
      <w:tr w:rsidR="009B3F9C" w:rsidRPr="00A66571" w14:paraId="4C8EEA46" w14:textId="77777777" w:rsidTr="00287DDF">
        <w:trPr>
          <w:trHeight w:val="433"/>
        </w:trPr>
        <w:tc>
          <w:tcPr>
            <w:tcW w:w="2799" w:type="dxa"/>
          </w:tcPr>
          <w:p w14:paraId="30A6C26E" w14:textId="77777777" w:rsidR="009B3F9C" w:rsidRPr="00A66571" w:rsidRDefault="009B3F9C" w:rsidP="00287DDF">
            <w:pPr>
              <w:pStyle w:val="a0"/>
            </w:pPr>
          </w:p>
        </w:tc>
        <w:tc>
          <w:tcPr>
            <w:tcW w:w="2799" w:type="dxa"/>
          </w:tcPr>
          <w:p w14:paraId="087DB9C7" w14:textId="77777777" w:rsidR="009B3F9C" w:rsidRPr="00A66571" w:rsidRDefault="009B3F9C" w:rsidP="00287DDF">
            <w:pPr>
              <w:pStyle w:val="a0"/>
            </w:pPr>
          </w:p>
        </w:tc>
        <w:tc>
          <w:tcPr>
            <w:tcW w:w="2682" w:type="dxa"/>
          </w:tcPr>
          <w:p w14:paraId="5A4CBA2B" w14:textId="77777777" w:rsidR="009B3F9C" w:rsidRPr="00A66571" w:rsidRDefault="009B3F9C" w:rsidP="00287DDF">
            <w:pPr>
              <w:pStyle w:val="a0"/>
            </w:pPr>
          </w:p>
        </w:tc>
      </w:tr>
      <w:tr w:rsidR="009B3F9C" w:rsidRPr="00A66571" w14:paraId="03417223" w14:textId="77777777" w:rsidTr="00287DDF">
        <w:trPr>
          <w:trHeight w:val="53"/>
        </w:trPr>
        <w:tc>
          <w:tcPr>
            <w:tcW w:w="2799" w:type="dxa"/>
          </w:tcPr>
          <w:p w14:paraId="21BE536D" w14:textId="77777777" w:rsidR="009B3F9C" w:rsidRPr="00A66571" w:rsidRDefault="009B3F9C" w:rsidP="00287DDF">
            <w:pPr>
              <w:pStyle w:val="a0"/>
            </w:pPr>
          </w:p>
        </w:tc>
        <w:tc>
          <w:tcPr>
            <w:tcW w:w="2799" w:type="dxa"/>
          </w:tcPr>
          <w:p w14:paraId="1D9347D4" w14:textId="77777777" w:rsidR="009B3F9C" w:rsidRPr="00A66571" w:rsidRDefault="009B3F9C" w:rsidP="00287DDF">
            <w:pPr>
              <w:pStyle w:val="a0"/>
            </w:pPr>
          </w:p>
        </w:tc>
        <w:tc>
          <w:tcPr>
            <w:tcW w:w="2682" w:type="dxa"/>
          </w:tcPr>
          <w:p w14:paraId="36375194" w14:textId="77777777" w:rsidR="009B3F9C" w:rsidRPr="00A66571" w:rsidRDefault="009B3F9C" w:rsidP="00287DDF">
            <w:pPr>
              <w:pStyle w:val="a0"/>
            </w:pPr>
          </w:p>
        </w:tc>
      </w:tr>
    </w:tbl>
    <w:p w14:paraId="00C45441" w14:textId="77777777" w:rsidR="009B3F9C" w:rsidRDefault="009B3F9C" w:rsidP="009B3F9C">
      <w:pPr>
        <w:pStyle w:val="a0"/>
      </w:pPr>
    </w:p>
    <w:p w14:paraId="06E0E330" w14:textId="77777777" w:rsidR="003764C4" w:rsidRDefault="003764C4" w:rsidP="00A66571">
      <w:pPr>
        <w:pStyle w:val="a0"/>
      </w:pPr>
    </w:p>
    <w:p w14:paraId="7C785AEE" w14:textId="77777777" w:rsidR="00B70CE9" w:rsidRDefault="00B70CE9" w:rsidP="00A66571">
      <w:pPr>
        <w:pStyle w:val="a0"/>
      </w:pPr>
    </w:p>
    <w:p w14:paraId="304559E0" w14:textId="77777777" w:rsidR="00B70CE9" w:rsidRDefault="00B70CE9" w:rsidP="00A66571">
      <w:pPr>
        <w:pStyle w:val="a0"/>
      </w:pPr>
    </w:p>
    <w:p w14:paraId="6F95A457" w14:textId="77777777" w:rsidR="00B70CE9" w:rsidRDefault="00B70CE9" w:rsidP="00A66571">
      <w:pPr>
        <w:pStyle w:val="a0"/>
      </w:pPr>
    </w:p>
    <w:p w14:paraId="5ACE7FC3" w14:textId="77777777" w:rsidR="00B70CE9" w:rsidRDefault="00B70CE9" w:rsidP="00A66571">
      <w:pPr>
        <w:pStyle w:val="a0"/>
      </w:pPr>
    </w:p>
    <w:p w14:paraId="3F0833E2" w14:textId="77777777" w:rsidR="00B70CE9" w:rsidRDefault="00B70CE9" w:rsidP="00A66571">
      <w:pPr>
        <w:pStyle w:val="a0"/>
      </w:pPr>
    </w:p>
    <w:p w14:paraId="38BB28FD" w14:textId="77777777" w:rsidR="00B70CE9" w:rsidRDefault="00B70CE9" w:rsidP="00A66571">
      <w:pPr>
        <w:pStyle w:val="a0"/>
      </w:pPr>
    </w:p>
    <w:p w14:paraId="7F203B1D" w14:textId="77777777" w:rsidR="00B70CE9" w:rsidRDefault="00B70CE9" w:rsidP="00A66571">
      <w:pPr>
        <w:pStyle w:val="a0"/>
      </w:pPr>
    </w:p>
    <w:p w14:paraId="1288B323" w14:textId="77777777" w:rsidR="00B70CE9" w:rsidRDefault="00B70CE9" w:rsidP="00A66571">
      <w:pPr>
        <w:pStyle w:val="a0"/>
      </w:pPr>
    </w:p>
    <w:p w14:paraId="214CF2E6" w14:textId="77777777" w:rsidR="00B70CE9" w:rsidRDefault="00B70CE9" w:rsidP="00A66571">
      <w:pPr>
        <w:pStyle w:val="a0"/>
      </w:pPr>
    </w:p>
    <w:p w14:paraId="200F2957" w14:textId="77777777" w:rsidR="00B70CE9" w:rsidRDefault="00B70CE9" w:rsidP="00A66571">
      <w:pPr>
        <w:pStyle w:val="a0"/>
      </w:pPr>
    </w:p>
    <w:p w14:paraId="00B1A289" w14:textId="77777777" w:rsidR="00B70CE9" w:rsidRDefault="00B70CE9" w:rsidP="00A66571">
      <w:pPr>
        <w:pStyle w:val="a0"/>
      </w:pPr>
    </w:p>
    <w:p w14:paraId="39B51087" w14:textId="77777777" w:rsidR="00B70CE9" w:rsidRDefault="00B70CE9" w:rsidP="00A66571">
      <w:pPr>
        <w:pStyle w:val="a0"/>
      </w:pPr>
    </w:p>
    <w:p w14:paraId="7247CBB4" w14:textId="77777777" w:rsidR="00B70CE9" w:rsidRDefault="00B70CE9" w:rsidP="00B70CE9">
      <w:pPr>
        <w:pStyle w:val="a0"/>
      </w:pPr>
    </w:p>
    <w:p w14:paraId="475EBAB1" w14:textId="77777777" w:rsidR="00A30F1B" w:rsidRPr="00A30F1B" w:rsidRDefault="00A30F1B" w:rsidP="00A30F1B">
      <w:pPr>
        <w:pStyle w:val="a0"/>
        <w:tabs>
          <w:tab w:val="clear" w:pos="1701"/>
          <w:tab w:val="left" w:pos="1690"/>
        </w:tabs>
        <w:jc w:val="both"/>
        <w:rPr>
          <w:b/>
          <w:bCs/>
        </w:rPr>
      </w:pPr>
      <w:r>
        <w:rPr>
          <w:b/>
          <w:bCs/>
        </w:rPr>
        <w:tab/>
      </w:r>
      <w:r w:rsidRPr="00A30F1B">
        <w:rPr>
          <w:b/>
          <w:bCs/>
        </w:rPr>
        <w:t xml:space="preserve">5.2  </w:t>
      </w:r>
      <w:r w:rsidRPr="00A30F1B">
        <w:rPr>
          <w:rFonts w:hint="cs"/>
          <w:b/>
          <w:bCs/>
          <w:cs/>
        </w:rPr>
        <w:t>ข้อเสนอแนะ</w:t>
      </w:r>
    </w:p>
    <w:p w14:paraId="182CED59" w14:textId="77777777" w:rsidR="00747D05" w:rsidRDefault="00A30F1B" w:rsidP="00747D05">
      <w:pPr>
        <w:pStyle w:val="a0"/>
        <w:tabs>
          <w:tab w:val="clear" w:pos="1701"/>
          <w:tab w:val="left" w:pos="1690"/>
          <w:tab w:val="left" w:pos="1800"/>
        </w:tabs>
        <w:jc w:val="both"/>
      </w:pPr>
      <w:r>
        <w:tab/>
      </w:r>
      <w:r>
        <w:tab/>
      </w:r>
      <w:r w:rsidR="00747D05">
        <w:t>5.2</w:t>
      </w:r>
      <w:r w:rsidR="00747D05" w:rsidRPr="00A66571">
        <w:t>.</w:t>
      </w:r>
      <w:r w:rsidR="00747D05">
        <w:t>1</w:t>
      </w:r>
      <w:r w:rsidR="00747D05">
        <w:tab/>
      </w:r>
      <w:r w:rsidR="00747D05" w:rsidRPr="00A66571">
        <w:rPr>
          <w:cs/>
        </w:rPr>
        <w:fldChar w:fldCharType="begin">
          <w:ffData>
            <w:name w:val=""/>
            <w:enabled/>
            <w:calcOnExit w:val="0"/>
            <w:textInput>
              <w:default w:val="(คลิกที่นี่พิมพ์หัวข้อรอง)"/>
            </w:textInput>
          </w:ffData>
        </w:fldChar>
      </w:r>
      <w:r w:rsidR="00747D05" w:rsidRPr="00A66571">
        <w:rPr>
          <w:cs/>
        </w:rPr>
        <w:instrText xml:space="preserve"> </w:instrText>
      </w:r>
      <w:r w:rsidR="00747D05" w:rsidRPr="00A66571">
        <w:instrText>FORMTEXT</w:instrText>
      </w:r>
      <w:r w:rsidR="00747D05" w:rsidRPr="00A66571">
        <w:rPr>
          <w:cs/>
        </w:rPr>
        <w:instrText xml:space="preserve"> </w:instrText>
      </w:r>
      <w:r w:rsidR="00747D05" w:rsidRPr="00A66571">
        <w:rPr>
          <w:cs/>
        </w:rPr>
        <w:fldChar w:fldCharType="separate"/>
      </w:r>
      <w:r w:rsidR="00747D05" w:rsidRPr="00A66571">
        <w:rPr>
          <w:cs/>
        </w:rPr>
        <w:t>(คลิกที่นี่พิมพ์หัวข้อรอง)</w:t>
      </w:r>
      <w:r w:rsidR="00747D05" w:rsidRPr="00A66571">
        <w:rPr>
          <w:cs/>
        </w:rPr>
        <w:fldChar w:fldCharType="end"/>
      </w:r>
      <w:r w:rsidR="00747D05" w:rsidRPr="00A66571">
        <w:t xml:space="preserve"> </w:t>
      </w:r>
    </w:p>
    <w:p w14:paraId="0E9A2908" w14:textId="77777777" w:rsidR="00747D05" w:rsidRDefault="00747D05" w:rsidP="00747D05">
      <w:pPr>
        <w:pStyle w:val="a0"/>
        <w:tabs>
          <w:tab w:val="clear" w:pos="1701"/>
          <w:tab w:val="left" w:pos="1690"/>
          <w:tab w:val="left" w:pos="1800"/>
        </w:tabs>
        <w:jc w:val="both"/>
      </w:pPr>
      <w:r>
        <w:tab/>
      </w:r>
      <w:r>
        <w:tab/>
      </w:r>
      <w:r>
        <w:tab/>
      </w:r>
      <w:r>
        <w:tab/>
      </w:r>
      <w:r w:rsidR="00175B1C">
        <w:rPr>
          <w:cs/>
        </w:rPr>
        <w:fldChar w:fldCharType="begin">
          <w:ffData>
            <w:name w:val=""/>
            <w:enabled/>
            <w:calcOnExit w:val="0"/>
            <w:textInput>
              <w:default w:val="(คลิกที่นี่พิมพ์เนื้อหา)"/>
            </w:textInput>
          </w:ffData>
        </w:fldChar>
      </w:r>
      <w:r w:rsidR="00175B1C">
        <w:rPr>
          <w:cs/>
        </w:rPr>
        <w:instrText xml:space="preserve"> </w:instrText>
      </w:r>
      <w:r w:rsidR="00175B1C">
        <w:instrText>FORMTEXT</w:instrText>
      </w:r>
      <w:r w:rsidR="00175B1C">
        <w:rPr>
          <w:cs/>
        </w:rPr>
        <w:instrText xml:space="preserve"> </w:instrText>
      </w:r>
      <w:r w:rsidR="00175B1C">
        <w:rPr>
          <w:cs/>
        </w:rPr>
        <w:fldChar w:fldCharType="separate"/>
      </w:r>
      <w:r w:rsidR="00175B1C">
        <w:rPr>
          <w:noProof/>
          <w:cs/>
        </w:rPr>
        <w:t>(คลิกที่นี่พิมพ์เนื้อหา)</w:t>
      </w:r>
      <w:r w:rsidR="00175B1C">
        <w:rPr>
          <w:cs/>
        </w:rPr>
        <w:fldChar w:fldCharType="end"/>
      </w:r>
    </w:p>
    <w:p w14:paraId="4B24C623" w14:textId="77777777" w:rsidR="00747D05" w:rsidRDefault="00747D05" w:rsidP="00747D05">
      <w:pPr>
        <w:pStyle w:val="a0"/>
        <w:tabs>
          <w:tab w:val="clear" w:pos="1701"/>
          <w:tab w:val="left" w:pos="1800"/>
          <w:tab w:val="left" w:pos="2115"/>
        </w:tabs>
        <w:jc w:val="both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A66571">
        <w:rPr>
          <w:cs/>
        </w:rPr>
        <w:t>1)</w:t>
      </w:r>
      <w:r>
        <w:rPr>
          <w:rFonts w:hint="cs"/>
          <w:cs/>
        </w:rPr>
        <w:tab/>
      </w:r>
      <w:r>
        <w:rPr>
          <w:cs/>
        </w:rPr>
        <w:fldChar w:fldCharType="begin">
          <w:ffData>
            <w:name w:val=""/>
            <w:enabled/>
            <w:calcOnExit w:val="0"/>
            <w:textInput>
              <w:default w:val="(คลิกที่นี่พิมพ์หัวข้อย่อย)"/>
            </w:textInput>
          </w:ffData>
        </w:fldChar>
      </w:r>
      <w:r>
        <w:rPr>
          <w:cs/>
        </w:rPr>
        <w:instrText xml:space="preserve"> </w:instrText>
      </w:r>
      <w:r>
        <w:instrText>FORMTEXT</w:instrText>
      </w:r>
      <w:r>
        <w:rPr>
          <w:cs/>
        </w:rPr>
        <w:instrText xml:space="preserve"> </w:instrText>
      </w:r>
      <w:r>
        <w:rPr>
          <w:cs/>
        </w:rPr>
        <w:fldChar w:fldCharType="separate"/>
      </w:r>
      <w:r>
        <w:rPr>
          <w:noProof/>
          <w:cs/>
        </w:rPr>
        <w:t>(คลิกที่นี่พิมพ์หัวข้อย่อย)</w:t>
      </w:r>
      <w:r>
        <w:rPr>
          <w:cs/>
        </w:rPr>
        <w:fldChar w:fldCharType="end"/>
      </w:r>
    </w:p>
    <w:p w14:paraId="5CD20953" w14:textId="77777777" w:rsidR="00747D05" w:rsidRDefault="00747D05" w:rsidP="00747D05">
      <w:pPr>
        <w:pStyle w:val="a0"/>
        <w:tabs>
          <w:tab w:val="clear" w:pos="1701"/>
          <w:tab w:val="left" w:pos="1800"/>
          <w:tab w:val="left" w:pos="2115"/>
        </w:tabs>
        <w:jc w:val="both"/>
        <w:rPr>
          <w:rFonts w:hint="cs"/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175B1C">
        <w:rPr>
          <w:cs/>
        </w:rPr>
        <w:fldChar w:fldCharType="begin">
          <w:ffData>
            <w:name w:val=""/>
            <w:enabled/>
            <w:calcOnExit w:val="0"/>
            <w:textInput>
              <w:default w:val="(คลิกที่นี่พิมพ์เนื้อหา)"/>
            </w:textInput>
          </w:ffData>
        </w:fldChar>
      </w:r>
      <w:r w:rsidR="00175B1C">
        <w:rPr>
          <w:cs/>
        </w:rPr>
        <w:instrText xml:space="preserve"> </w:instrText>
      </w:r>
      <w:r w:rsidR="00175B1C">
        <w:instrText>FORMTEXT</w:instrText>
      </w:r>
      <w:r w:rsidR="00175B1C">
        <w:rPr>
          <w:cs/>
        </w:rPr>
        <w:instrText xml:space="preserve"> </w:instrText>
      </w:r>
      <w:r w:rsidR="00175B1C">
        <w:rPr>
          <w:cs/>
        </w:rPr>
        <w:fldChar w:fldCharType="separate"/>
      </w:r>
      <w:r w:rsidR="00175B1C">
        <w:rPr>
          <w:noProof/>
          <w:cs/>
        </w:rPr>
        <w:t>(คลิกที่นี่พิมพ์เนื้อหา)</w:t>
      </w:r>
      <w:r w:rsidR="00175B1C">
        <w:rPr>
          <w:cs/>
        </w:rPr>
        <w:fldChar w:fldCharType="end"/>
      </w:r>
    </w:p>
    <w:p w14:paraId="00BCA27A" w14:textId="77777777" w:rsidR="00747D05" w:rsidRDefault="00747D05" w:rsidP="00747D05">
      <w:pPr>
        <w:pStyle w:val="a0"/>
        <w:tabs>
          <w:tab w:val="clear" w:pos="1701"/>
          <w:tab w:val="left" w:pos="1690"/>
          <w:tab w:val="left" w:pos="2104"/>
          <w:tab w:val="left" w:pos="2340"/>
        </w:tabs>
        <w:jc w:val="both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A66571">
        <w:rPr>
          <w:cs/>
        </w:rPr>
        <w:t>ก)</w:t>
      </w:r>
      <w:r>
        <w:rPr>
          <w:rFonts w:hint="cs"/>
          <w:cs/>
        </w:rPr>
        <w:tab/>
      </w:r>
      <w:r w:rsidRPr="00227940">
        <w:rPr>
          <w:cs/>
        </w:rPr>
        <w:fldChar w:fldCharType="begin">
          <w:ffData>
            <w:name w:val=""/>
            <w:enabled/>
            <w:calcOnExit w:val="0"/>
            <w:textInput>
              <w:default w:val="(คลิกที่นี่พิมพ์หัวข้อย่อย)"/>
            </w:textInput>
          </w:ffData>
        </w:fldChar>
      </w:r>
      <w:r w:rsidRPr="00227940">
        <w:rPr>
          <w:cs/>
        </w:rPr>
        <w:instrText xml:space="preserve"> </w:instrText>
      </w:r>
      <w:r w:rsidRPr="00227940">
        <w:instrText>FORMTEXT</w:instrText>
      </w:r>
      <w:r w:rsidRPr="00227940">
        <w:rPr>
          <w:cs/>
        </w:rPr>
        <w:instrText xml:space="preserve"> </w:instrText>
      </w:r>
      <w:r w:rsidRPr="00227940">
        <w:rPr>
          <w:cs/>
        </w:rPr>
        <w:fldChar w:fldCharType="separate"/>
      </w:r>
      <w:r w:rsidRPr="00227940">
        <w:rPr>
          <w:cs/>
        </w:rPr>
        <w:t>(คลิกที่นี่พิมพ์หัวข้อย่อย)</w:t>
      </w:r>
      <w:r w:rsidRPr="00227940">
        <w:rPr>
          <w:cs/>
        </w:rPr>
        <w:fldChar w:fldCharType="end"/>
      </w:r>
    </w:p>
    <w:p w14:paraId="5FB1D652" w14:textId="77777777" w:rsidR="00747D05" w:rsidRPr="00A66571" w:rsidRDefault="00747D05" w:rsidP="00747D05">
      <w:pPr>
        <w:pStyle w:val="a0"/>
        <w:tabs>
          <w:tab w:val="left" w:pos="2340"/>
        </w:tabs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175B1C">
        <w:rPr>
          <w:cs/>
        </w:rPr>
        <w:fldChar w:fldCharType="begin">
          <w:ffData>
            <w:name w:val=""/>
            <w:enabled/>
            <w:calcOnExit w:val="0"/>
            <w:textInput>
              <w:default w:val="(คลิกที่นี่พิมพ์เนื้อหา)"/>
            </w:textInput>
          </w:ffData>
        </w:fldChar>
      </w:r>
      <w:r w:rsidR="00175B1C">
        <w:rPr>
          <w:cs/>
        </w:rPr>
        <w:instrText xml:space="preserve"> </w:instrText>
      </w:r>
      <w:r w:rsidR="00175B1C">
        <w:instrText>FORMTEXT</w:instrText>
      </w:r>
      <w:r w:rsidR="00175B1C">
        <w:rPr>
          <w:cs/>
        </w:rPr>
        <w:instrText xml:space="preserve"> </w:instrText>
      </w:r>
      <w:r w:rsidR="00175B1C">
        <w:rPr>
          <w:cs/>
        </w:rPr>
        <w:fldChar w:fldCharType="separate"/>
      </w:r>
      <w:r w:rsidR="00175B1C">
        <w:rPr>
          <w:noProof/>
          <w:cs/>
        </w:rPr>
        <w:t>(คลิกที่นี่พิมพ์เนื้อหา)</w:t>
      </w:r>
      <w:r w:rsidR="00175B1C">
        <w:rPr>
          <w:cs/>
        </w:rPr>
        <w:fldChar w:fldCharType="end"/>
      </w:r>
      <w:r>
        <w:rPr>
          <w:rFonts w:hint="cs"/>
          <w:cs/>
        </w:rPr>
        <w:tab/>
      </w:r>
    </w:p>
    <w:p w14:paraId="4477E3E1" w14:textId="77777777" w:rsidR="00A30F1B" w:rsidRDefault="00A30F1B" w:rsidP="00A30F1B">
      <w:pPr>
        <w:pStyle w:val="a0"/>
        <w:tabs>
          <w:tab w:val="clear" w:pos="1701"/>
          <w:tab w:val="left" w:pos="1690"/>
          <w:tab w:val="left" w:pos="2104"/>
        </w:tabs>
        <w:jc w:val="both"/>
      </w:pPr>
    </w:p>
    <w:p w14:paraId="466DF6BF" w14:textId="77777777" w:rsidR="00A30F1B" w:rsidRDefault="00A30F1B" w:rsidP="00A66571">
      <w:pPr>
        <w:pStyle w:val="a0"/>
      </w:pPr>
    </w:p>
    <w:p w14:paraId="039FC639" w14:textId="77777777" w:rsidR="00BE202D" w:rsidRPr="00A66571" w:rsidRDefault="00BE202D" w:rsidP="00A66571">
      <w:pPr>
        <w:pStyle w:val="a0"/>
      </w:pPr>
    </w:p>
    <w:p w14:paraId="23841B1A" w14:textId="77777777" w:rsidR="00E066A7" w:rsidRPr="00A66571" w:rsidRDefault="00DF0B1A" w:rsidP="00E066A7">
      <w:pPr>
        <w:pStyle w:val="a0"/>
      </w:pPr>
      <w:r w:rsidRPr="00A66571">
        <w:rPr>
          <w:noProof/>
        </w:rPr>
        <mc:AlternateContent>
          <mc:Choice Requires="wps">
            <w:drawing>
              <wp:inline distT="0" distB="0" distL="0" distR="0" wp14:anchorId="6B2379F0" wp14:editId="4B09C9EC">
                <wp:extent cx="5252085" cy="2196465"/>
                <wp:effectExtent l="0" t="0" r="5715" b="635"/>
                <wp:docPr id="101811563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252085" cy="2196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6ACA8" w14:textId="77777777" w:rsidR="00E066A7" w:rsidRDefault="00E066A7" w:rsidP="00E066A7">
                            <w:pPr>
                              <w:jc w:val="center"/>
                              <w:rPr>
                                <w:rFonts w:hint="cs"/>
                              </w:rPr>
                            </w:pPr>
                          </w:p>
                          <w:p w14:paraId="2A6A8D70" w14:textId="77777777" w:rsidR="00E066A7" w:rsidRDefault="00E066A7" w:rsidP="00E066A7">
                            <w:pPr>
                              <w:jc w:val="center"/>
                              <w:rPr>
                                <w:rFonts w:hint="cs"/>
                              </w:rPr>
                            </w:pPr>
                          </w:p>
                          <w:p w14:paraId="54C0C473" w14:textId="77777777" w:rsidR="00E066A7" w:rsidRDefault="00E066A7" w:rsidP="00E066A7">
                            <w:pPr>
                              <w:jc w:val="center"/>
                              <w:rPr>
                                <w:rFonts w:hint="cs"/>
                              </w:rPr>
                            </w:pPr>
                          </w:p>
                          <w:p w14:paraId="023D438D" w14:textId="77777777" w:rsidR="00E066A7" w:rsidRDefault="00E066A7" w:rsidP="00E066A7">
                            <w:pPr>
                              <w:jc w:val="center"/>
                              <w:rPr>
                                <w:rFonts w:hint="cs"/>
                              </w:rPr>
                            </w:pPr>
                          </w:p>
                          <w:p w14:paraId="03552E8D" w14:textId="77777777" w:rsidR="00E066A7" w:rsidRDefault="00E066A7" w:rsidP="00E066A7">
                            <w:pPr>
                              <w:jc w:val="center"/>
                              <w:rPr>
                                <w:rFonts w:hint="cs"/>
                              </w:rPr>
                            </w:pPr>
                          </w:p>
                          <w:p w14:paraId="75E77EC9" w14:textId="77777777" w:rsidR="00E066A7" w:rsidRDefault="00E066A7" w:rsidP="00E066A7">
                            <w:pPr>
                              <w:jc w:val="center"/>
                              <w:rPr>
                                <w:rFonts w:hint="cs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ภาพ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B2379F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413.55pt;height:17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">
                <v:path arrowok="t"/>
                <v:textbox>
                  <w:txbxContent>
                    <w:p w14:paraId="3796ACA8" w14:textId="77777777" w:rsidR="00E066A7" w:rsidRDefault="00E066A7" w:rsidP="00E066A7">
                      <w:pPr>
                        <w:jc w:val="center"/>
                        <w:rPr>
                          <w:rFonts w:hint="cs"/>
                        </w:rPr>
                      </w:pPr>
                    </w:p>
                    <w:p w14:paraId="2A6A8D70" w14:textId="77777777" w:rsidR="00E066A7" w:rsidRDefault="00E066A7" w:rsidP="00E066A7">
                      <w:pPr>
                        <w:jc w:val="center"/>
                        <w:rPr>
                          <w:rFonts w:hint="cs"/>
                        </w:rPr>
                      </w:pPr>
                    </w:p>
                    <w:p w14:paraId="54C0C473" w14:textId="77777777" w:rsidR="00E066A7" w:rsidRDefault="00E066A7" w:rsidP="00E066A7">
                      <w:pPr>
                        <w:jc w:val="center"/>
                        <w:rPr>
                          <w:rFonts w:hint="cs"/>
                        </w:rPr>
                      </w:pPr>
                    </w:p>
                    <w:p w14:paraId="023D438D" w14:textId="77777777" w:rsidR="00E066A7" w:rsidRDefault="00E066A7" w:rsidP="00E066A7">
                      <w:pPr>
                        <w:jc w:val="center"/>
                        <w:rPr>
                          <w:rFonts w:hint="cs"/>
                        </w:rPr>
                      </w:pPr>
                    </w:p>
                    <w:p w14:paraId="03552E8D" w14:textId="77777777" w:rsidR="00E066A7" w:rsidRDefault="00E066A7" w:rsidP="00E066A7">
                      <w:pPr>
                        <w:jc w:val="center"/>
                        <w:rPr>
                          <w:rFonts w:hint="cs"/>
                        </w:rPr>
                      </w:pPr>
                    </w:p>
                    <w:p w14:paraId="75E77EC9" w14:textId="77777777" w:rsidR="00E066A7" w:rsidRDefault="00E066A7" w:rsidP="00E066A7">
                      <w:pPr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cs/>
                        </w:rPr>
                        <w:t>ภาพ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10763C" w14:textId="77777777" w:rsidR="00E066A7" w:rsidRPr="006C622F" w:rsidRDefault="00E066A7" w:rsidP="00E066A7">
      <w:pPr>
        <w:pStyle w:val="a0"/>
        <w:jc w:val="left"/>
      </w:pP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 w:rsidRPr="006C622F">
        <w:rPr>
          <w:b/>
          <w:bCs/>
          <w:cs/>
        </w:rPr>
        <w:t xml:space="preserve">ภาพที่ </w:t>
      </w:r>
      <w:r w:rsidRPr="006C622F">
        <w:rPr>
          <w:b/>
          <w:bCs/>
        </w:rPr>
        <w:t>1</w:t>
      </w:r>
      <w:r w:rsidRPr="006C622F">
        <w:t xml:space="preserve">: </w:t>
      </w:r>
      <w:r w:rsidRPr="006C622F">
        <w:rPr>
          <w:cs/>
        </w:rPr>
        <w:fldChar w:fldCharType="begin">
          <w:ffData>
            <w:name w:val=""/>
            <w:enabled/>
            <w:calcOnExit w:val="0"/>
            <w:textInput>
              <w:default w:val="(คลิกที่นี่พิมพ์ชื่อภาพ)"/>
            </w:textInput>
          </w:ffData>
        </w:fldChar>
      </w:r>
      <w:r w:rsidRPr="006C622F">
        <w:rPr>
          <w:cs/>
        </w:rPr>
        <w:instrText xml:space="preserve"> </w:instrText>
      </w:r>
      <w:r w:rsidRPr="006C622F">
        <w:instrText>FORMTEXT</w:instrText>
      </w:r>
      <w:r w:rsidRPr="006C622F">
        <w:rPr>
          <w:cs/>
        </w:rPr>
        <w:instrText xml:space="preserve"> </w:instrText>
      </w:r>
      <w:r w:rsidRPr="006C622F">
        <w:rPr>
          <w:cs/>
        </w:rPr>
        <w:fldChar w:fldCharType="separate"/>
      </w:r>
      <w:r w:rsidRPr="006C622F">
        <w:rPr>
          <w:noProof/>
          <w:cs/>
        </w:rPr>
        <w:t>(คลิกที่นี่พิมพ์ชื่อภาพ)</w:t>
      </w:r>
      <w:r w:rsidRPr="006C622F">
        <w:rPr>
          <w:cs/>
        </w:rPr>
        <w:fldChar w:fldCharType="end"/>
      </w:r>
    </w:p>
    <w:p w14:paraId="7894A1B4" w14:textId="77777777" w:rsidR="00E066A7" w:rsidRPr="006C622F" w:rsidRDefault="00E066A7" w:rsidP="00E066A7">
      <w:pPr>
        <w:ind w:left="2263" w:hanging="539"/>
        <w:rPr>
          <w:rFonts w:ascii="Angsana New" w:hAnsi="Angsana New"/>
          <w:sz w:val="32"/>
          <w:szCs w:val="32"/>
        </w:rPr>
      </w:pPr>
      <w:r w:rsidRPr="006C622F">
        <w:rPr>
          <w:rFonts w:ascii="Angsana New" w:hAnsi="Angsana New"/>
          <w:b/>
          <w:bCs/>
          <w:sz w:val="32"/>
          <w:szCs w:val="32"/>
          <w:cs/>
        </w:rPr>
        <w:t xml:space="preserve">ที่มา </w:t>
      </w:r>
      <w:r w:rsidRPr="006C622F">
        <w:rPr>
          <w:rFonts w:ascii="Angsana New" w:hAnsi="Angsana New"/>
          <w:sz w:val="32"/>
          <w:szCs w:val="32"/>
        </w:rPr>
        <w:t xml:space="preserve">: </w:t>
      </w:r>
      <w:r w:rsidR="00F169C7" w:rsidRPr="006C622F">
        <w:rPr>
          <w:rFonts w:ascii="Angsana New" w:hAnsi="Angsana New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(คลิกที่นี่พิมพ์ชื่อ-นามสกุลของผู้แต่ง)"/>
            </w:textInput>
          </w:ffData>
        </w:fldChar>
      </w:r>
      <w:r w:rsidR="00F169C7" w:rsidRPr="006C622F">
        <w:rPr>
          <w:rFonts w:ascii="Angsana New" w:hAnsi="Angsana New"/>
          <w:sz w:val="32"/>
          <w:szCs w:val="32"/>
          <w:cs/>
        </w:rPr>
        <w:instrText xml:space="preserve"> </w:instrText>
      </w:r>
      <w:r w:rsidR="00F169C7" w:rsidRPr="006C622F">
        <w:rPr>
          <w:rFonts w:ascii="Angsana New" w:hAnsi="Angsana New"/>
          <w:sz w:val="32"/>
          <w:szCs w:val="32"/>
        </w:rPr>
        <w:instrText>FORMTEXT</w:instrText>
      </w:r>
      <w:r w:rsidR="00F169C7" w:rsidRPr="006C622F">
        <w:rPr>
          <w:rFonts w:ascii="Angsana New" w:hAnsi="Angsana New"/>
          <w:sz w:val="32"/>
          <w:szCs w:val="32"/>
          <w:cs/>
        </w:rPr>
        <w:instrText xml:space="preserve"> </w:instrText>
      </w:r>
      <w:r w:rsidR="00F169C7" w:rsidRPr="006C622F">
        <w:rPr>
          <w:rFonts w:ascii="Angsana New" w:hAnsi="Angsana New"/>
          <w:sz w:val="32"/>
          <w:szCs w:val="32"/>
        </w:rPr>
      </w:r>
      <w:r w:rsidR="00F169C7" w:rsidRPr="006C622F">
        <w:rPr>
          <w:rFonts w:ascii="Angsana New" w:hAnsi="Angsana New"/>
          <w:sz w:val="32"/>
          <w:szCs w:val="32"/>
          <w:cs/>
        </w:rPr>
        <w:fldChar w:fldCharType="separate"/>
      </w:r>
      <w:r w:rsidR="00F169C7" w:rsidRPr="006C622F">
        <w:rPr>
          <w:rFonts w:ascii="Angsana New" w:hAnsi="Angsana New"/>
          <w:noProof/>
          <w:sz w:val="32"/>
          <w:szCs w:val="32"/>
          <w:cs/>
        </w:rPr>
        <w:t>(คลิกที่นี่พิมพ์ชื่อ-นามสกุลของผู้แต่ง)</w:t>
      </w:r>
      <w:r w:rsidR="00F169C7" w:rsidRPr="006C622F">
        <w:rPr>
          <w:rFonts w:ascii="Angsana New" w:hAnsi="Angsana New"/>
          <w:sz w:val="32"/>
          <w:szCs w:val="32"/>
          <w:cs/>
        </w:rPr>
        <w:fldChar w:fldCharType="end"/>
      </w:r>
      <w:r w:rsidR="00F169C7" w:rsidRPr="006C622F">
        <w:rPr>
          <w:rFonts w:ascii="Angsana New" w:hAnsi="Angsana New"/>
          <w:sz w:val="32"/>
          <w:szCs w:val="32"/>
          <w:cs/>
        </w:rPr>
        <w:t xml:space="preserve">, </w:t>
      </w:r>
      <w:r w:rsidR="00F169C7">
        <w:rPr>
          <w:rFonts w:ascii="Angsana New" w:hAnsi="Angsana New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(คลิกที่นี่พิมพ์ปีพิมพ์)"/>
            </w:textInput>
          </w:ffData>
        </w:fldChar>
      </w:r>
      <w:r w:rsidR="00F169C7">
        <w:rPr>
          <w:rFonts w:ascii="Angsana New" w:hAnsi="Angsana New"/>
          <w:sz w:val="32"/>
          <w:szCs w:val="32"/>
          <w:cs/>
        </w:rPr>
        <w:instrText xml:space="preserve"> </w:instrText>
      </w:r>
      <w:r w:rsidR="00F169C7">
        <w:rPr>
          <w:rFonts w:ascii="Angsana New" w:hAnsi="Angsana New"/>
          <w:sz w:val="32"/>
          <w:szCs w:val="32"/>
        </w:rPr>
        <w:instrText>FORMTEXT</w:instrText>
      </w:r>
      <w:r w:rsidR="00F169C7">
        <w:rPr>
          <w:rFonts w:ascii="Angsana New" w:hAnsi="Angsana New"/>
          <w:sz w:val="32"/>
          <w:szCs w:val="32"/>
          <w:cs/>
        </w:rPr>
        <w:instrText xml:space="preserve"> </w:instrText>
      </w:r>
      <w:r w:rsidR="00F169C7" w:rsidRPr="00244872">
        <w:rPr>
          <w:rFonts w:ascii="Angsana New" w:hAnsi="Angsana New"/>
          <w:sz w:val="32"/>
          <w:szCs w:val="32"/>
        </w:rPr>
      </w:r>
      <w:r w:rsidR="00F169C7">
        <w:rPr>
          <w:rFonts w:ascii="Angsana New" w:hAnsi="Angsana New"/>
          <w:sz w:val="32"/>
          <w:szCs w:val="32"/>
          <w:cs/>
        </w:rPr>
        <w:fldChar w:fldCharType="separate"/>
      </w:r>
      <w:r w:rsidR="00F169C7">
        <w:rPr>
          <w:rFonts w:ascii="Angsana New" w:hAnsi="Angsana New"/>
          <w:noProof/>
          <w:sz w:val="32"/>
          <w:szCs w:val="32"/>
          <w:cs/>
        </w:rPr>
        <w:t>(คลิกที่นี่พิมพ์ปีพิมพ์)</w:t>
      </w:r>
      <w:r w:rsidR="00F169C7">
        <w:rPr>
          <w:rFonts w:ascii="Angsana New" w:hAnsi="Angsana New"/>
          <w:sz w:val="32"/>
          <w:szCs w:val="32"/>
          <w:cs/>
        </w:rPr>
        <w:fldChar w:fldCharType="end"/>
      </w:r>
      <w:r w:rsidR="00F169C7" w:rsidRPr="006C622F">
        <w:rPr>
          <w:rFonts w:ascii="Angsana New" w:hAnsi="Angsana New"/>
          <w:sz w:val="32"/>
          <w:szCs w:val="32"/>
          <w:cs/>
        </w:rPr>
        <w:t xml:space="preserve"> </w:t>
      </w:r>
      <w:r w:rsidR="00F169C7" w:rsidRPr="006C622F">
        <w:rPr>
          <w:rFonts w:ascii="Angsana New" w:hAnsi="Angsana New"/>
          <w:sz w:val="32"/>
          <w:szCs w:val="32"/>
        </w:rPr>
        <w:t xml:space="preserve">: </w:t>
      </w:r>
      <w:r w:rsidR="00F169C7">
        <w:rPr>
          <w:rFonts w:ascii="Angsana New" w:hAnsi="Angsana New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(คลิกที่นี่พิมพ์หมายเลขหน้า)"/>
            </w:textInput>
          </w:ffData>
        </w:fldChar>
      </w:r>
      <w:r w:rsidR="00F169C7">
        <w:rPr>
          <w:rFonts w:ascii="Angsana New" w:hAnsi="Angsana New"/>
          <w:sz w:val="32"/>
          <w:szCs w:val="32"/>
          <w:cs/>
        </w:rPr>
        <w:instrText xml:space="preserve"> </w:instrText>
      </w:r>
      <w:r w:rsidR="00F169C7">
        <w:rPr>
          <w:rFonts w:ascii="Angsana New" w:hAnsi="Angsana New"/>
          <w:sz w:val="32"/>
          <w:szCs w:val="32"/>
        </w:rPr>
        <w:instrText>FORMTEXT</w:instrText>
      </w:r>
      <w:r w:rsidR="00F169C7">
        <w:rPr>
          <w:rFonts w:ascii="Angsana New" w:hAnsi="Angsana New"/>
          <w:sz w:val="32"/>
          <w:szCs w:val="32"/>
          <w:cs/>
        </w:rPr>
        <w:instrText xml:space="preserve"> </w:instrText>
      </w:r>
      <w:r w:rsidR="00F169C7" w:rsidRPr="00244872">
        <w:rPr>
          <w:rFonts w:ascii="Angsana New" w:hAnsi="Angsana New"/>
          <w:sz w:val="32"/>
          <w:szCs w:val="32"/>
        </w:rPr>
      </w:r>
      <w:r w:rsidR="00F169C7">
        <w:rPr>
          <w:rFonts w:ascii="Angsana New" w:hAnsi="Angsana New"/>
          <w:sz w:val="32"/>
          <w:szCs w:val="32"/>
          <w:cs/>
        </w:rPr>
        <w:fldChar w:fldCharType="separate"/>
      </w:r>
      <w:r w:rsidR="00F169C7">
        <w:rPr>
          <w:rFonts w:ascii="Angsana New" w:hAnsi="Angsana New"/>
          <w:noProof/>
          <w:sz w:val="32"/>
          <w:szCs w:val="32"/>
          <w:cs/>
        </w:rPr>
        <w:t>(คลิกที่นี่พิมพ์หมายเลขหน้า)</w:t>
      </w:r>
      <w:r w:rsidR="00F169C7">
        <w:rPr>
          <w:rFonts w:ascii="Angsana New" w:hAnsi="Angsana New"/>
          <w:sz w:val="32"/>
          <w:szCs w:val="32"/>
          <w:cs/>
        </w:rPr>
        <w:fldChar w:fldCharType="end"/>
      </w:r>
    </w:p>
    <w:p w14:paraId="790C6249" w14:textId="77777777" w:rsidR="00BE202D" w:rsidRPr="00A66571" w:rsidRDefault="00BE202D" w:rsidP="00BE202D">
      <w:pPr>
        <w:pStyle w:val="a0"/>
        <w:jc w:val="center"/>
      </w:pPr>
    </w:p>
    <w:sectPr w:rsidR="00BE202D" w:rsidRPr="00A66571" w:rsidSect="001A5CFC">
      <w:headerReference w:type="even" r:id="rId7"/>
      <w:headerReference w:type="default" r:id="rId8"/>
      <w:headerReference w:type="first" r:id="rId9"/>
      <w:pgSz w:w="11906" w:h="16838"/>
      <w:pgMar w:top="2126" w:right="1440" w:bottom="1440" w:left="2126" w:header="14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0E34D" w14:textId="77777777" w:rsidR="00FD0F83" w:rsidRDefault="00FD0F83" w:rsidP="00DF337E">
      <w:r>
        <w:separator/>
      </w:r>
    </w:p>
  </w:endnote>
  <w:endnote w:type="continuationSeparator" w:id="0">
    <w:p w14:paraId="477D96C0" w14:textId="77777777" w:rsidR="00FD0F83" w:rsidRDefault="00FD0F83" w:rsidP="00DF3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0C91E" w14:textId="77777777" w:rsidR="00FD0F83" w:rsidRDefault="00FD0F83" w:rsidP="00DF337E">
      <w:r>
        <w:separator/>
      </w:r>
    </w:p>
  </w:footnote>
  <w:footnote w:type="continuationSeparator" w:id="0">
    <w:p w14:paraId="0D9D67B4" w14:textId="77777777" w:rsidR="00FD0F83" w:rsidRDefault="00FD0F83" w:rsidP="00DF3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00981" w14:textId="77777777" w:rsidR="00FF1785" w:rsidRDefault="00FF1785" w:rsidP="007527B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744964DD" w14:textId="77777777" w:rsidR="00FF1785" w:rsidRDefault="00FF1785" w:rsidP="00FF178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262D9" w14:textId="77777777" w:rsidR="00FF1785" w:rsidRPr="00FF1785" w:rsidRDefault="00FF1785" w:rsidP="007527B3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FF1785">
      <w:rPr>
        <w:rStyle w:val="PageNumber"/>
        <w:rFonts w:ascii="Angsana New" w:hAnsi="Angsana New"/>
        <w:sz w:val="32"/>
        <w:szCs w:val="32"/>
        <w:cs/>
      </w:rPr>
      <w:fldChar w:fldCharType="begin"/>
    </w:r>
    <w:r w:rsidRPr="00FF1785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FF1785">
      <w:rPr>
        <w:rStyle w:val="PageNumber"/>
        <w:rFonts w:ascii="Angsana New" w:hAnsi="Angsana New"/>
        <w:sz w:val="32"/>
        <w:szCs w:val="32"/>
        <w:cs/>
      </w:rPr>
      <w:fldChar w:fldCharType="separate"/>
    </w:r>
    <w:r w:rsidR="00175B1C">
      <w:rPr>
        <w:rStyle w:val="PageNumber"/>
        <w:rFonts w:ascii="Angsana New" w:hAnsi="Angsana New"/>
        <w:noProof/>
        <w:sz w:val="32"/>
        <w:szCs w:val="32"/>
        <w:cs/>
      </w:rPr>
      <w:t>2</w:t>
    </w:r>
    <w:r w:rsidRPr="00FF1785">
      <w:rPr>
        <w:rStyle w:val="PageNumber"/>
        <w:rFonts w:ascii="Angsana New" w:hAnsi="Angsana New"/>
        <w:sz w:val="32"/>
        <w:szCs w:val="32"/>
        <w:cs/>
      </w:rPr>
      <w:fldChar w:fldCharType="end"/>
    </w:r>
  </w:p>
  <w:p w14:paraId="3E5715F8" w14:textId="77777777" w:rsidR="00FF1785" w:rsidRDefault="00FF1785" w:rsidP="00FF1785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4832B" w14:textId="77777777" w:rsidR="00D224EC" w:rsidRDefault="00D224EC" w:rsidP="00A8571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1756"/>
    <w:multiLevelType w:val="multilevel"/>
    <w:tmpl w:val="CE2AB60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8D92C5C"/>
    <w:multiLevelType w:val="multilevel"/>
    <w:tmpl w:val="52EA3B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0AFD4F43"/>
    <w:multiLevelType w:val="multilevel"/>
    <w:tmpl w:val="60E6D9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0D8E4408"/>
    <w:multiLevelType w:val="multilevel"/>
    <w:tmpl w:val="040E0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1B3C0EC0"/>
    <w:multiLevelType w:val="multilevel"/>
    <w:tmpl w:val="52EA3BF0"/>
    <w:styleLink w:val="1"/>
    <w:lvl w:ilvl="0">
      <w:start w:val="1"/>
      <w:numFmt w:val="thaiLetters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213D58B1"/>
    <w:multiLevelType w:val="multilevel"/>
    <w:tmpl w:val="E64819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24EC216E"/>
    <w:multiLevelType w:val="multilevel"/>
    <w:tmpl w:val="ECC29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thaiLetters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2DCC2A03"/>
    <w:multiLevelType w:val="multilevel"/>
    <w:tmpl w:val="040E0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2F6E4F69"/>
    <w:multiLevelType w:val="multilevel"/>
    <w:tmpl w:val="ECC29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thaiLetters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 w15:restartNumberingAfterBreak="0">
    <w:nsid w:val="31B47082"/>
    <w:multiLevelType w:val="hybridMultilevel"/>
    <w:tmpl w:val="06567DC2"/>
    <w:lvl w:ilvl="0" w:tplc="0409000F">
      <w:start w:val="1"/>
      <w:numFmt w:val="decimal"/>
      <w:lvlText w:val="%1."/>
      <w:lvlJc w:val="left"/>
      <w:pPr>
        <w:tabs>
          <w:tab w:val="num" w:pos="1446"/>
        </w:tabs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6"/>
        </w:tabs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6"/>
        </w:tabs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6"/>
        </w:tabs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6"/>
        </w:tabs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6"/>
        </w:tabs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6"/>
        </w:tabs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6"/>
        </w:tabs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6"/>
        </w:tabs>
        <w:ind w:left="7206" w:hanging="180"/>
      </w:pPr>
    </w:lvl>
  </w:abstractNum>
  <w:abstractNum w:abstractNumId="10" w15:restartNumberingAfterBreak="0">
    <w:nsid w:val="32424857"/>
    <w:multiLevelType w:val="multilevel"/>
    <w:tmpl w:val="ECC29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thaiLetters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3DAF1801"/>
    <w:multiLevelType w:val="multilevel"/>
    <w:tmpl w:val="BD3A1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8A5355"/>
    <w:multiLevelType w:val="multilevel"/>
    <w:tmpl w:val="60E6D9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4B7F11F8"/>
    <w:multiLevelType w:val="multilevel"/>
    <w:tmpl w:val="5D1E9A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thaiLetters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4CFB0C9A"/>
    <w:multiLevelType w:val="multilevel"/>
    <w:tmpl w:val="ECC29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thaiLetters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4F972116"/>
    <w:multiLevelType w:val="multilevel"/>
    <w:tmpl w:val="60E6D9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6" w15:restartNumberingAfterBreak="0">
    <w:nsid w:val="550432FB"/>
    <w:multiLevelType w:val="multilevel"/>
    <w:tmpl w:val="040E0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5C087B31"/>
    <w:multiLevelType w:val="multilevel"/>
    <w:tmpl w:val="27704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B72868"/>
    <w:multiLevelType w:val="hybridMultilevel"/>
    <w:tmpl w:val="BD3A1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9E1819"/>
    <w:multiLevelType w:val="multilevel"/>
    <w:tmpl w:val="ECC29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thaiLetters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703276D5"/>
    <w:multiLevelType w:val="multilevel"/>
    <w:tmpl w:val="7A0EF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28"/>
        </w:tabs>
        <w:ind w:left="26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 w15:restartNumberingAfterBreak="0">
    <w:nsid w:val="73600755"/>
    <w:multiLevelType w:val="multilevel"/>
    <w:tmpl w:val="E4BE13E0"/>
    <w:lvl w:ilvl="0">
      <w:start w:val="1"/>
      <w:numFmt w:val="decimal"/>
      <w:pStyle w:val="a"/>
      <w:lvlText w:val="%1."/>
      <w:lvlJc w:val="left"/>
      <w:pPr>
        <w:tabs>
          <w:tab w:val="num" w:pos="1222"/>
        </w:tabs>
        <w:ind w:left="1222" w:hanging="360"/>
      </w:pPr>
    </w:lvl>
    <w:lvl w:ilvl="1">
      <w:start w:val="1"/>
      <w:numFmt w:val="decimal"/>
      <w:lvlText w:val="%1.%2."/>
      <w:lvlJc w:val="left"/>
      <w:pPr>
        <w:tabs>
          <w:tab w:val="num" w:pos="1654"/>
        </w:tabs>
        <w:ind w:left="1654" w:hanging="432"/>
      </w:pPr>
    </w:lvl>
    <w:lvl w:ilvl="2">
      <w:start w:val="1"/>
      <w:numFmt w:val="decimal"/>
      <w:lvlText w:val="%1.%2.%3."/>
      <w:lvlJc w:val="left"/>
      <w:pPr>
        <w:tabs>
          <w:tab w:val="num" w:pos="2086"/>
        </w:tabs>
        <w:ind w:left="2086" w:hanging="504"/>
      </w:pPr>
    </w:lvl>
    <w:lvl w:ilvl="3">
      <w:start w:val="1"/>
      <w:numFmt w:val="decimal"/>
      <w:lvlText w:val="%1.%2.%3.%4."/>
      <w:lvlJc w:val="left"/>
      <w:pPr>
        <w:tabs>
          <w:tab w:val="num" w:pos="2590"/>
        </w:tabs>
        <w:ind w:left="2590" w:hanging="648"/>
      </w:pPr>
    </w:lvl>
    <w:lvl w:ilvl="4">
      <w:start w:val="1"/>
      <w:numFmt w:val="decimal"/>
      <w:lvlText w:val="%1.%2.%3.%4.%5."/>
      <w:lvlJc w:val="left"/>
      <w:pPr>
        <w:tabs>
          <w:tab w:val="num" w:pos="3094"/>
        </w:tabs>
        <w:ind w:left="3094" w:hanging="792"/>
      </w:pPr>
    </w:lvl>
    <w:lvl w:ilvl="5">
      <w:start w:val="1"/>
      <w:numFmt w:val="decimal"/>
      <w:lvlText w:val="%1.%2.%3.%4.%5.%6."/>
      <w:lvlJc w:val="left"/>
      <w:pPr>
        <w:tabs>
          <w:tab w:val="num" w:pos="3742"/>
        </w:tabs>
        <w:ind w:left="3598" w:hanging="936"/>
      </w:pPr>
    </w:lvl>
    <w:lvl w:ilvl="6">
      <w:start w:val="1"/>
      <w:numFmt w:val="decimal"/>
      <w:lvlText w:val="%1.%2.%3.%4.%5.%6.%7."/>
      <w:lvlJc w:val="left"/>
      <w:pPr>
        <w:tabs>
          <w:tab w:val="num" w:pos="4462"/>
        </w:tabs>
        <w:ind w:left="410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822"/>
        </w:tabs>
        <w:ind w:left="460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182"/>
        </w:tabs>
        <w:ind w:left="5182" w:hanging="1440"/>
      </w:pPr>
    </w:lvl>
  </w:abstractNum>
  <w:abstractNum w:abstractNumId="22" w15:restartNumberingAfterBreak="0">
    <w:nsid w:val="75C963B0"/>
    <w:multiLevelType w:val="multilevel"/>
    <w:tmpl w:val="ECC29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thaiLetters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7D3F269A"/>
    <w:multiLevelType w:val="multilevel"/>
    <w:tmpl w:val="ECC29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thaiLetters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7DFB66A9"/>
    <w:multiLevelType w:val="multilevel"/>
    <w:tmpl w:val="79AAD9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  <w:rPr>
        <w:rFonts w:ascii="Angsana New" w:eastAsia="Times New Roman" w:hAnsi="Angsana New" w:cs="Angsana New"/>
      </w:rPr>
    </w:lvl>
    <w:lvl w:ilvl="3">
      <w:start w:val="1"/>
      <w:numFmt w:val="decimal"/>
      <w:lvlText w:val="%1.%2.%3.%4"/>
      <w:lvlJc w:val="left"/>
      <w:pPr>
        <w:tabs>
          <w:tab w:val="num" w:pos="2628"/>
        </w:tabs>
        <w:ind w:left="26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1001467437">
    <w:abstractNumId w:val="18"/>
  </w:num>
  <w:num w:numId="2" w16cid:durableId="936130884">
    <w:abstractNumId w:val="11"/>
  </w:num>
  <w:num w:numId="3" w16cid:durableId="881207264">
    <w:abstractNumId w:val="2"/>
  </w:num>
  <w:num w:numId="4" w16cid:durableId="1846750592">
    <w:abstractNumId w:val="17"/>
  </w:num>
  <w:num w:numId="5" w16cid:durableId="903370165">
    <w:abstractNumId w:val="15"/>
  </w:num>
  <w:num w:numId="6" w16cid:durableId="916135355">
    <w:abstractNumId w:val="24"/>
  </w:num>
  <w:num w:numId="7" w16cid:durableId="963468336">
    <w:abstractNumId w:val="12"/>
  </w:num>
  <w:num w:numId="8" w16cid:durableId="1462262624">
    <w:abstractNumId w:val="5"/>
  </w:num>
  <w:num w:numId="9" w16cid:durableId="1071586385">
    <w:abstractNumId w:val="23"/>
  </w:num>
  <w:num w:numId="10" w16cid:durableId="202601490">
    <w:abstractNumId w:val="1"/>
  </w:num>
  <w:num w:numId="11" w16cid:durableId="692730515">
    <w:abstractNumId w:val="4"/>
  </w:num>
  <w:num w:numId="12" w16cid:durableId="1229070005">
    <w:abstractNumId w:val="10"/>
  </w:num>
  <w:num w:numId="13" w16cid:durableId="799036469">
    <w:abstractNumId w:val="22"/>
  </w:num>
  <w:num w:numId="14" w16cid:durableId="1290667665">
    <w:abstractNumId w:val="20"/>
  </w:num>
  <w:num w:numId="15" w16cid:durableId="463699314">
    <w:abstractNumId w:val="6"/>
  </w:num>
  <w:num w:numId="16" w16cid:durableId="1683821360">
    <w:abstractNumId w:val="14"/>
  </w:num>
  <w:num w:numId="17" w16cid:durableId="1281378330">
    <w:abstractNumId w:val="7"/>
  </w:num>
  <w:num w:numId="18" w16cid:durableId="1544369492">
    <w:abstractNumId w:val="13"/>
  </w:num>
  <w:num w:numId="19" w16cid:durableId="496775398">
    <w:abstractNumId w:val="19"/>
  </w:num>
  <w:num w:numId="20" w16cid:durableId="370611015">
    <w:abstractNumId w:val="8"/>
  </w:num>
  <w:num w:numId="21" w16cid:durableId="872420835">
    <w:abstractNumId w:val="16"/>
  </w:num>
  <w:num w:numId="22" w16cid:durableId="1535001756">
    <w:abstractNumId w:val="3"/>
  </w:num>
  <w:num w:numId="23" w16cid:durableId="1578831692">
    <w:abstractNumId w:val="9"/>
  </w:num>
  <w:num w:numId="24" w16cid:durableId="261644366">
    <w:abstractNumId w:val="21"/>
  </w:num>
  <w:num w:numId="25" w16cid:durableId="1493179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6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C9"/>
    <w:rsid w:val="00030030"/>
    <w:rsid w:val="00044004"/>
    <w:rsid w:val="00044D33"/>
    <w:rsid w:val="00064B07"/>
    <w:rsid w:val="00086907"/>
    <w:rsid w:val="000975C9"/>
    <w:rsid w:val="000A27D1"/>
    <w:rsid w:val="000A4DDA"/>
    <w:rsid w:val="000A5DED"/>
    <w:rsid w:val="000B6580"/>
    <w:rsid w:val="000F2350"/>
    <w:rsid w:val="000F39E2"/>
    <w:rsid w:val="00123960"/>
    <w:rsid w:val="00133E59"/>
    <w:rsid w:val="00175B1C"/>
    <w:rsid w:val="001A5CFC"/>
    <w:rsid w:val="001E1E30"/>
    <w:rsid w:val="00214674"/>
    <w:rsid w:val="00220C63"/>
    <w:rsid w:val="00227940"/>
    <w:rsid w:val="00240BD2"/>
    <w:rsid w:val="00270B75"/>
    <w:rsid w:val="00287DDF"/>
    <w:rsid w:val="002C623B"/>
    <w:rsid w:val="002F70A3"/>
    <w:rsid w:val="00320A38"/>
    <w:rsid w:val="003237BF"/>
    <w:rsid w:val="00371A16"/>
    <w:rsid w:val="003764C4"/>
    <w:rsid w:val="00380FB2"/>
    <w:rsid w:val="0038441A"/>
    <w:rsid w:val="0038582F"/>
    <w:rsid w:val="00386640"/>
    <w:rsid w:val="003A0225"/>
    <w:rsid w:val="003C10FF"/>
    <w:rsid w:val="003F5DD0"/>
    <w:rsid w:val="00426FCE"/>
    <w:rsid w:val="00430977"/>
    <w:rsid w:val="00432612"/>
    <w:rsid w:val="004364F7"/>
    <w:rsid w:val="004947D1"/>
    <w:rsid w:val="00520319"/>
    <w:rsid w:val="005206FE"/>
    <w:rsid w:val="00561595"/>
    <w:rsid w:val="00613DCC"/>
    <w:rsid w:val="00663D7B"/>
    <w:rsid w:val="006D4A17"/>
    <w:rsid w:val="007067F8"/>
    <w:rsid w:val="007370E0"/>
    <w:rsid w:val="00747D05"/>
    <w:rsid w:val="007527B3"/>
    <w:rsid w:val="007534B9"/>
    <w:rsid w:val="00762B58"/>
    <w:rsid w:val="0078787D"/>
    <w:rsid w:val="008968C4"/>
    <w:rsid w:val="008A791C"/>
    <w:rsid w:val="008D3200"/>
    <w:rsid w:val="008E5311"/>
    <w:rsid w:val="00935B13"/>
    <w:rsid w:val="009405E0"/>
    <w:rsid w:val="009432CD"/>
    <w:rsid w:val="00946655"/>
    <w:rsid w:val="00953BE7"/>
    <w:rsid w:val="00982264"/>
    <w:rsid w:val="009958B0"/>
    <w:rsid w:val="009B3F9C"/>
    <w:rsid w:val="00A30F1B"/>
    <w:rsid w:val="00A66571"/>
    <w:rsid w:val="00A85710"/>
    <w:rsid w:val="00A9516F"/>
    <w:rsid w:val="00AA51AC"/>
    <w:rsid w:val="00B534B0"/>
    <w:rsid w:val="00B70CE9"/>
    <w:rsid w:val="00B8040A"/>
    <w:rsid w:val="00BE129F"/>
    <w:rsid w:val="00BE202D"/>
    <w:rsid w:val="00BE3714"/>
    <w:rsid w:val="00BE3E35"/>
    <w:rsid w:val="00C0367E"/>
    <w:rsid w:val="00C05840"/>
    <w:rsid w:val="00C320E6"/>
    <w:rsid w:val="00C91BA3"/>
    <w:rsid w:val="00CB4E1A"/>
    <w:rsid w:val="00CB636E"/>
    <w:rsid w:val="00CD1F3E"/>
    <w:rsid w:val="00CD2960"/>
    <w:rsid w:val="00CD33AA"/>
    <w:rsid w:val="00D03DDB"/>
    <w:rsid w:val="00D224EC"/>
    <w:rsid w:val="00D41129"/>
    <w:rsid w:val="00D81106"/>
    <w:rsid w:val="00DA23C8"/>
    <w:rsid w:val="00DF0B1A"/>
    <w:rsid w:val="00DF337E"/>
    <w:rsid w:val="00E066A7"/>
    <w:rsid w:val="00E35CD2"/>
    <w:rsid w:val="00E5313D"/>
    <w:rsid w:val="00E76CFD"/>
    <w:rsid w:val="00EE6A4D"/>
    <w:rsid w:val="00EF04EB"/>
    <w:rsid w:val="00EF4D44"/>
    <w:rsid w:val="00F169C7"/>
    <w:rsid w:val="00F2283C"/>
    <w:rsid w:val="00F333AA"/>
    <w:rsid w:val="00F370F4"/>
    <w:rsid w:val="00F9329E"/>
    <w:rsid w:val="00FD0F83"/>
    <w:rsid w:val="00FF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53D554"/>
  <w15:chartTrackingRefBased/>
  <w15:docId w15:val="{1DD3A5F2-2832-8649-BF5C-13FA94B41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TH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A8571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85710"/>
  </w:style>
  <w:style w:type="paragraph" w:styleId="Footer">
    <w:name w:val="footer"/>
    <w:basedOn w:val="Normal"/>
    <w:rsid w:val="00A8571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0B65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ลักษณะ1"/>
    <w:rsid w:val="00EF4D44"/>
    <w:pPr>
      <w:numPr>
        <w:numId w:val="11"/>
      </w:numPr>
    </w:pPr>
  </w:style>
  <w:style w:type="paragraph" w:customStyle="1" w:styleId="a0">
    <w:name w:val="เนื้อความย่อย"/>
    <w:basedOn w:val="Normal"/>
    <w:link w:val="a1"/>
    <w:rsid w:val="00A66571"/>
    <w:pPr>
      <w:tabs>
        <w:tab w:val="left" w:pos="862"/>
        <w:tab w:val="left" w:pos="1276"/>
        <w:tab w:val="left" w:pos="1701"/>
      </w:tabs>
      <w:jc w:val="thaiDistribute"/>
    </w:pPr>
    <w:rPr>
      <w:rFonts w:ascii="Angsana New" w:hAnsi="Angsana New"/>
      <w:sz w:val="32"/>
      <w:szCs w:val="32"/>
    </w:rPr>
  </w:style>
  <w:style w:type="character" w:customStyle="1" w:styleId="a1">
    <w:name w:val="เนื้อความย่อย อักขระ"/>
    <w:basedOn w:val="DefaultParagraphFont"/>
    <w:link w:val="a0"/>
    <w:rsid w:val="00A66571"/>
    <w:rPr>
      <w:rFonts w:ascii="Angsana New" w:hAnsi="Angsana New" w:cs="Angsana New"/>
      <w:sz w:val="32"/>
      <w:szCs w:val="32"/>
      <w:lang w:val="en-US" w:eastAsia="en-US" w:bidi="th-TH"/>
    </w:rPr>
  </w:style>
  <w:style w:type="paragraph" w:customStyle="1" w:styleId="a">
    <w:name w:val="ลักษณะข้อความ"/>
    <w:basedOn w:val="Normal"/>
    <w:rsid w:val="00CD2960"/>
    <w:pPr>
      <w:numPr>
        <w:numId w:val="24"/>
      </w:numPr>
      <w:jc w:val="thaiDistribute"/>
    </w:pPr>
    <w:rPr>
      <w:rFonts w:ascii="Angsana New" w:hAnsi="Angsana New"/>
      <w:sz w:val="32"/>
      <w:szCs w:val="32"/>
    </w:rPr>
  </w:style>
  <w:style w:type="paragraph" w:customStyle="1" w:styleId="10">
    <w:name w:val="ลักษณะย่อย1"/>
    <w:basedOn w:val="Normal"/>
    <w:link w:val="11"/>
    <w:rsid w:val="002C623B"/>
    <w:pPr>
      <w:ind w:firstLine="1094"/>
      <w:jc w:val="thaiDistribute"/>
    </w:pPr>
    <w:rPr>
      <w:rFonts w:ascii="Angsana New" w:hAnsi="Angsana New"/>
      <w:sz w:val="32"/>
      <w:szCs w:val="32"/>
    </w:rPr>
  </w:style>
  <w:style w:type="character" w:customStyle="1" w:styleId="11">
    <w:name w:val="ลักษณะย่อย1 อักขระ"/>
    <w:basedOn w:val="DefaultParagraphFont"/>
    <w:link w:val="10"/>
    <w:rsid w:val="00220C63"/>
    <w:rPr>
      <w:rFonts w:ascii="Angsana New" w:hAnsi="Angsana New" w:cs="Angsana New"/>
      <w:sz w:val="32"/>
      <w:szCs w:val="32"/>
      <w:lang w:val="en-US" w:eastAsia="en-US" w:bidi="th-TH"/>
    </w:rPr>
  </w:style>
  <w:style w:type="paragraph" w:customStyle="1" w:styleId="1127">
    <w:name w:val="ลักษณะ ลักษณะย่อย1 + ซ้าย:  1.27 ซม."/>
    <w:basedOn w:val="10"/>
    <w:rsid w:val="0038441A"/>
  </w:style>
  <w:style w:type="paragraph" w:customStyle="1" w:styleId="201">
    <w:name w:val="ลักษณะ เนื้อความย่อย + ซ้าย:  2.01 ซม."/>
    <w:basedOn w:val="a0"/>
    <w:rsid w:val="008968C4"/>
  </w:style>
  <w:style w:type="paragraph" w:customStyle="1" w:styleId="a2">
    <w:name w:val="ชื่อตาราง"/>
    <w:basedOn w:val="BodyTextIndent"/>
    <w:link w:val="a3"/>
    <w:rsid w:val="009B3F9C"/>
    <w:pPr>
      <w:ind w:left="0"/>
      <w:jc w:val="thaiDistribute"/>
    </w:pPr>
    <w:rPr>
      <w:rFonts w:ascii="Angsana New" w:hAnsi="Angsana New"/>
      <w:sz w:val="32"/>
      <w:szCs w:val="32"/>
    </w:rPr>
  </w:style>
  <w:style w:type="character" w:customStyle="1" w:styleId="a3">
    <w:name w:val="ชื่อตาราง อักขระ"/>
    <w:basedOn w:val="a1"/>
    <w:link w:val="a2"/>
    <w:rsid w:val="009B3F9C"/>
    <w:rPr>
      <w:rFonts w:ascii="Angsana New" w:hAnsi="Angsana New" w:cs="Angsana New"/>
      <w:sz w:val="32"/>
      <w:szCs w:val="32"/>
      <w:lang w:val="en-US" w:eastAsia="en-US" w:bidi="th-TH"/>
    </w:rPr>
  </w:style>
  <w:style w:type="paragraph" w:styleId="BodyTextIndent">
    <w:name w:val="Body Text Indent"/>
    <w:basedOn w:val="Normal"/>
    <w:rsid w:val="009B3F9C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HDD_1_TB/1_2568/SeniorProj/Template_68/10_&#3610;&#3607;&#3607;&#3637;&#3656;%20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10_บทที่ 5.dot</Template>
  <TotalTime>0</TotalTime>
  <Pages>2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บทที่ (คลิกที่นี่เพื่อพิมพ์ลำดับบทที่)</vt:lpstr>
    </vt:vector>
  </TitlesOfParts>
  <Company>CPTD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บทที่ (คลิกที่นี่เพื่อพิมพ์ลำดับบทที่)</dc:title>
  <dc:subject/>
  <dc:creator>Macintosh HD</dc:creator>
  <cp:keywords/>
  <dc:description/>
  <cp:lastModifiedBy>Pharkpoom Meengoen</cp:lastModifiedBy>
  <cp:revision>1</cp:revision>
  <cp:lastPrinted>1601-01-01T00:00:00Z</cp:lastPrinted>
  <dcterms:created xsi:type="dcterms:W3CDTF">2025-06-26T01:14:00Z</dcterms:created>
  <dcterms:modified xsi:type="dcterms:W3CDTF">2025-06-26T01:14:00Z</dcterms:modified>
</cp:coreProperties>
</file>