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4BB" w14:textId="77777777" w:rsidR="000A5DED" w:rsidRPr="00762B58" w:rsidRDefault="00A85710" w:rsidP="00A66571">
      <w:pPr>
        <w:pStyle w:val="a0"/>
        <w:jc w:val="center"/>
        <w:rPr>
          <w:b/>
          <w:bCs/>
          <w:sz w:val="36"/>
          <w:szCs w:val="36"/>
        </w:rPr>
      </w:pPr>
      <w:r w:rsidRPr="00762B58">
        <w:rPr>
          <w:b/>
          <w:bCs/>
          <w:sz w:val="36"/>
          <w:szCs w:val="36"/>
          <w:cs/>
        </w:rPr>
        <w:t>บทที่</w:t>
      </w:r>
      <w:r w:rsidR="000A5DED" w:rsidRPr="00762B58">
        <w:rPr>
          <w:b/>
          <w:bCs/>
          <w:sz w:val="36"/>
          <w:szCs w:val="36"/>
        </w:rPr>
        <w:t xml:space="preserve"> 1</w:t>
      </w:r>
    </w:p>
    <w:p w14:paraId="113F78B0" w14:textId="77777777" w:rsidR="000A5DED" w:rsidRPr="00762B58" w:rsidRDefault="000A5DED" w:rsidP="00A66571">
      <w:pPr>
        <w:pStyle w:val="a0"/>
        <w:jc w:val="center"/>
        <w:rPr>
          <w:b/>
          <w:bCs/>
          <w:sz w:val="36"/>
          <w:szCs w:val="36"/>
        </w:rPr>
      </w:pPr>
      <w:r w:rsidRPr="00762B58">
        <w:rPr>
          <w:b/>
          <w:bCs/>
          <w:sz w:val="36"/>
          <w:szCs w:val="36"/>
          <w:cs/>
        </w:rPr>
        <w:t>บทนำ</w:t>
      </w:r>
    </w:p>
    <w:p w14:paraId="4B05A7BE" w14:textId="77777777" w:rsidR="0038582F" w:rsidRPr="00A66571" w:rsidRDefault="0038582F" w:rsidP="00A11C71">
      <w:pPr>
        <w:pStyle w:val="a0"/>
      </w:pPr>
    </w:p>
    <w:p w14:paraId="3300F985" w14:textId="77777777" w:rsidR="00371A16" w:rsidRPr="00A66571" w:rsidRDefault="005206FE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  <w:r>
        <w:rPr>
          <w:rFonts w:hint="cs"/>
          <w:cs/>
        </w:rPr>
        <w:tab/>
      </w:r>
      <w:r w:rsidR="00030030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ข้อความ)"/>
            </w:textInput>
          </w:ffData>
        </w:fldChar>
      </w:r>
      <w:r w:rsidR="00030030" w:rsidRPr="00A66571">
        <w:rPr>
          <w:cs/>
        </w:rPr>
        <w:instrText xml:space="preserve"> </w:instrText>
      </w:r>
      <w:r w:rsidR="00030030" w:rsidRPr="00A66571">
        <w:instrText>FORMTEXT</w:instrText>
      </w:r>
      <w:r w:rsidR="00030030" w:rsidRPr="00A66571">
        <w:rPr>
          <w:cs/>
        </w:rPr>
        <w:instrText xml:space="preserve"> </w:instrText>
      </w:r>
      <w:r w:rsidR="00030030" w:rsidRPr="00A66571">
        <w:rPr>
          <w:cs/>
        </w:rPr>
        <w:fldChar w:fldCharType="separate"/>
      </w:r>
      <w:r w:rsidR="00030030" w:rsidRPr="00A66571">
        <w:rPr>
          <w:cs/>
        </w:rPr>
        <w:t>(คลิกที่นี่พิมพ์ข้อความ)</w:t>
      </w:r>
      <w:r w:rsidR="00030030" w:rsidRPr="00A66571">
        <w:rPr>
          <w:cs/>
        </w:rPr>
        <w:fldChar w:fldCharType="end"/>
      </w:r>
    </w:p>
    <w:p w14:paraId="47712075" w14:textId="77777777" w:rsidR="005206FE" w:rsidRPr="00D81106" w:rsidRDefault="005206FE" w:rsidP="005206FE">
      <w:pPr>
        <w:pStyle w:val="a0"/>
        <w:tabs>
          <w:tab w:val="clear" w:pos="1701"/>
          <w:tab w:val="left" w:pos="1690"/>
        </w:tabs>
        <w:jc w:val="both"/>
        <w:rPr>
          <w:rFonts w:hint="cs"/>
          <w:b/>
          <w:bCs/>
        </w:rPr>
      </w:pPr>
      <w:r>
        <w:tab/>
      </w:r>
      <w:proofErr w:type="gramStart"/>
      <w:r w:rsidR="007067F8" w:rsidRPr="00D81106">
        <w:rPr>
          <w:b/>
          <w:bCs/>
        </w:rPr>
        <w:t>1.</w:t>
      </w:r>
      <w:r w:rsidR="00214674" w:rsidRPr="00D81106">
        <w:rPr>
          <w:b/>
          <w:bCs/>
        </w:rPr>
        <w:t xml:space="preserve">1  </w:t>
      </w:r>
      <w:r w:rsidRPr="00D81106">
        <w:rPr>
          <w:b/>
          <w:bCs/>
          <w:cs/>
        </w:rPr>
        <w:t>ความเป็นมาและความสำคัญของปัญห</w:t>
      </w:r>
      <w:r w:rsidRPr="00D81106">
        <w:rPr>
          <w:rFonts w:hint="cs"/>
          <w:b/>
          <w:bCs/>
          <w:cs/>
        </w:rPr>
        <w:t>า</w:t>
      </w:r>
      <w:proofErr w:type="gramEnd"/>
    </w:p>
    <w:p w14:paraId="59F70ABC" w14:textId="77777777" w:rsidR="000F39E2" w:rsidRDefault="005206FE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380FB2" w:rsidRPr="00A66571">
        <w:t>1.1.</w:t>
      </w:r>
      <w:r w:rsidR="00627212">
        <w:t>1</w:t>
      </w:r>
      <w:r w:rsidR="00627212">
        <w:tab/>
      </w:r>
      <w:r w:rsidR="00064B07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064B07" w:rsidRPr="00A66571">
        <w:rPr>
          <w:cs/>
        </w:rPr>
        <w:instrText xml:space="preserve"> </w:instrText>
      </w:r>
      <w:r w:rsidR="00064B07" w:rsidRPr="00A66571">
        <w:instrText>FORMTEXT</w:instrText>
      </w:r>
      <w:r w:rsidR="00064B07" w:rsidRPr="00A66571">
        <w:rPr>
          <w:cs/>
        </w:rPr>
        <w:instrText xml:space="preserve"> </w:instrText>
      </w:r>
      <w:r w:rsidR="00064B07" w:rsidRPr="00A66571">
        <w:rPr>
          <w:cs/>
        </w:rPr>
        <w:fldChar w:fldCharType="separate"/>
      </w:r>
      <w:r w:rsidR="00064B07" w:rsidRPr="00A66571">
        <w:rPr>
          <w:cs/>
        </w:rPr>
        <w:t>(คลิกที่นี่พิมพ์หัวข้อรอง)</w:t>
      </w:r>
      <w:r w:rsidR="00064B07" w:rsidRPr="00A66571">
        <w:rPr>
          <w:cs/>
        </w:rPr>
        <w:fldChar w:fldCharType="end"/>
      </w:r>
      <w:r w:rsidR="00064B07" w:rsidRPr="00A66571">
        <w:t xml:space="preserve"> </w:t>
      </w:r>
    </w:p>
    <w:p w14:paraId="7563AD27" w14:textId="77777777" w:rsidR="00762B58" w:rsidRDefault="00762B58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627212">
        <w:tab/>
      </w:r>
      <w:r w:rsidR="00627212"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0BF6AFBA" w14:textId="77777777" w:rsidR="000F39E2" w:rsidRDefault="005206FE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C05840" w:rsidRPr="00A66571">
        <w:rPr>
          <w:cs/>
        </w:rPr>
        <w:t>1)</w:t>
      </w:r>
      <w:r w:rsidR="00627212">
        <w:rPr>
          <w:rFonts w:hint="cs"/>
          <w:cs/>
        </w:rPr>
        <w:tab/>
      </w:r>
      <w:r w:rsidR="000F39E2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="000F39E2">
        <w:rPr>
          <w:cs/>
        </w:rPr>
        <w:instrText xml:space="preserve"> </w:instrText>
      </w:r>
      <w:r w:rsidR="000F39E2">
        <w:instrText>FORMTEXT</w:instrText>
      </w:r>
      <w:r w:rsidR="000F39E2">
        <w:rPr>
          <w:cs/>
        </w:rPr>
        <w:instrText xml:space="preserve"> </w:instrText>
      </w:r>
      <w:r w:rsidR="000F39E2">
        <w:rPr>
          <w:cs/>
        </w:rPr>
        <w:fldChar w:fldCharType="separate"/>
      </w:r>
      <w:r w:rsidR="000F39E2">
        <w:rPr>
          <w:noProof/>
          <w:cs/>
        </w:rPr>
        <w:t>(คลิกที่นี่พิมพ์หัวข้อย่อย)</w:t>
      </w:r>
      <w:r w:rsidR="000F39E2">
        <w:rPr>
          <w:cs/>
        </w:rPr>
        <w:fldChar w:fldCharType="end"/>
      </w:r>
    </w:p>
    <w:p w14:paraId="11C01E1B" w14:textId="77777777" w:rsidR="00762B58" w:rsidRDefault="00627212" w:rsidP="00613DCC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124FB9BE" w14:textId="77777777" w:rsidR="000F39E2" w:rsidRDefault="005206FE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20C63" w:rsidRPr="00A66571">
        <w:rPr>
          <w:cs/>
        </w:rPr>
        <w:t>ก</w:t>
      </w:r>
      <w:r w:rsidR="00561595" w:rsidRPr="00A66571">
        <w:rPr>
          <w:cs/>
        </w:rPr>
        <w:t>)</w:t>
      </w:r>
      <w:r w:rsidR="00627212">
        <w:rPr>
          <w:rFonts w:hint="cs"/>
          <w:cs/>
        </w:rPr>
        <w:tab/>
      </w:r>
      <w:r w:rsidR="00030030"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="00030030" w:rsidRPr="00227940">
        <w:rPr>
          <w:cs/>
        </w:rPr>
        <w:instrText xml:space="preserve"> </w:instrText>
      </w:r>
      <w:r w:rsidR="00030030" w:rsidRPr="00227940">
        <w:instrText>FORMTEXT</w:instrText>
      </w:r>
      <w:r w:rsidR="00030030" w:rsidRPr="00227940">
        <w:rPr>
          <w:cs/>
        </w:rPr>
        <w:instrText xml:space="preserve"> </w:instrText>
      </w:r>
      <w:r w:rsidR="00030030" w:rsidRPr="00227940">
        <w:rPr>
          <w:cs/>
        </w:rPr>
        <w:fldChar w:fldCharType="separate"/>
      </w:r>
      <w:r w:rsidR="00030030" w:rsidRPr="00227940">
        <w:rPr>
          <w:cs/>
        </w:rPr>
        <w:t>(คลิกที่นี่พิมพ์หัวข้อย่อย)</w:t>
      </w:r>
      <w:r w:rsidR="00030030" w:rsidRPr="00227940">
        <w:rPr>
          <w:cs/>
        </w:rPr>
        <w:fldChar w:fldCharType="end"/>
      </w:r>
    </w:p>
    <w:p w14:paraId="17956FE3" w14:textId="77777777" w:rsidR="00371A16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 w:rsidR="000F39E2">
        <w:rPr>
          <w:rFonts w:hint="cs"/>
          <w:cs/>
        </w:rPr>
        <w:tab/>
      </w:r>
    </w:p>
    <w:p w14:paraId="5AF22457" w14:textId="77777777" w:rsidR="00F2283C" w:rsidRPr="00D81106" w:rsidRDefault="00762B58" w:rsidP="00A66571">
      <w:pPr>
        <w:pStyle w:val="a0"/>
        <w:rPr>
          <w:b/>
          <w:bCs/>
        </w:rPr>
      </w:pPr>
      <w:r>
        <w:rPr>
          <w:rFonts w:hint="cs"/>
          <w:cs/>
        </w:rPr>
        <w:tab/>
      </w:r>
      <w:r w:rsidRPr="00D81106">
        <w:rPr>
          <w:rFonts w:hint="cs"/>
          <w:b/>
          <w:bCs/>
          <w:cs/>
        </w:rPr>
        <w:t xml:space="preserve">1.2  </w:t>
      </w:r>
      <w:r w:rsidR="00B534B0" w:rsidRPr="00D81106">
        <w:rPr>
          <w:b/>
          <w:bCs/>
          <w:cs/>
        </w:rPr>
        <w:t>วัตถุประสงค์ของการวิจัย</w:t>
      </w:r>
    </w:p>
    <w:p w14:paraId="16690562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2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56004A08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6424EF0B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77F3668A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4FB1AB67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6E095E37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78704EFA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0792B559" w14:textId="77777777" w:rsidR="000F39E2" w:rsidRPr="00D81106" w:rsidRDefault="00270B75" w:rsidP="00A66571">
      <w:pPr>
        <w:pStyle w:val="a0"/>
        <w:rPr>
          <w:b/>
          <w:bCs/>
        </w:rPr>
      </w:pPr>
      <w:r w:rsidRPr="00D81106">
        <w:rPr>
          <w:b/>
          <w:bCs/>
        </w:rPr>
        <w:tab/>
      </w:r>
      <w:r w:rsidR="000F39E2" w:rsidRPr="00D81106">
        <w:rPr>
          <w:b/>
          <w:bCs/>
        </w:rPr>
        <w:tab/>
      </w:r>
      <w:r w:rsidR="000F39E2" w:rsidRPr="00D81106">
        <w:rPr>
          <w:b/>
          <w:bCs/>
        </w:rPr>
        <w:tab/>
      </w:r>
    </w:p>
    <w:p w14:paraId="2243D9CC" w14:textId="77777777" w:rsidR="00B534B0" w:rsidRPr="00D81106" w:rsidRDefault="000F39E2" w:rsidP="00A66571">
      <w:pPr>
        <w:pStyle w:val="a0"/>
        <w:rPr>
          <w:b/>
          <w:bCs/>
        </w:rPr>
      </w:pPr>
      <w:r w:rsidRPr="00D81106">
        <w:rPr>
          <w:rFonts w:hint="cs"/>
          <w:b/>
          <w:bCs/>
          <w:cs/>
        </w:rPr>
        <w:tab/>
      </w:r>
      <w:r w:rsidR="00762B58" w:rsidRPr="00D81106">
        <w:rPr>
          <w:rFonts w:hint="cs"/>
          <w:b/>
          <w:bCs/>
          <w:cs/>
        </w:rPr>
        <w:t xml:space="preserve">1.3  </w:t>
      </w:r>
      <w:r w:rsidR="00B534B0" w:rsidRPr="00D81106">
        <w:rPr>
          <w:b/>
          <w:bCs/>
          <w:cs/>
        </w:rPr>
        <w:t>ขอบเขตของการวิจัย</w:t>
      </w:r>
    </w:p>
    <w:p w14:paraId="20071F02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3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4C3D5689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682D9232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374E6C7E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56A4FFEE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12FB255B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47D4CA02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4956802C" w14:textId="77777777" w:rsidR="00CD1F3E" w:rsidRDefault="00CD1F3E" w:rsidP="00A66571">
      <w:pPr>
        <w:pStyle w:val="a0"/>
        <w:rPr>
          <w:b/>
          <w:bCs/>
        </w:rPr>
      </w:pPr>
    </w:p>
    <w:p w14:paraId="168002D6" w14:textId="77777777" w:rsidR="00627212" w:rsidRPr="00D81106" w:rsidRDefault="00627212" w:rsidP="00A66571">
      <w:pPr>
        <w:pStyle w:val="a0"/>
        <w:rPr>
          <w:b/>
          <w:bCs/>
        </w:rPr>
      </w:pPr>
    </w:p>
    <w:p w14:paraId="47F97FF8" w14:textId="77777777" w:rsidR="00B534B0" w:rsidRPr="00D81106" w:rsidRDefault="00762B58" w:rsidP="00A66571">
      <w:pPr>
        <w:pStyle w:val="a0"/>
        <w:rPr>
          <w:b/>
          <w:bCs/>
        </w:rPr>
      </w:pPr>
      <w:r w:rsidRPr="00D81106">
        <w:rPr>
          <w:rFonts w:hint="cs"/>
          <w:b/>
          <w:bCs/>
          <w:cs/>
        </w:rPr>
        <w:lastRenderedPageBreak/>
        <w:tab/>
        <w:t xml:space="preserve">1.4  </w:t>
      </w:r>
      <w:r w:rsidR="00B534B0" w:rsidRPr="00D81106">
        <w:rPr>
          <w:b/>
          <w:bCs/>
          <w:cs/>
        </w:rPr>
        <w:t>วิธีดำเนินการวิจัย</w:t>
      </w:r>
    </w:p>
    <w:p w14:paraId="49AF17B9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4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5D2DEABF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459399B9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4A7D1D1B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3CD278EA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71757642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4246A63B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2B6400C6" w14:textId="77777777" w:rsidR="00430977" w:rsidRPr="00D81106" w:rsidRDefault="00430977" w:rsidP="00A66571">
      <w:pPr>
        <w:pStyle w:val="a0"/>
        <w:rPr>
          <w:b/>
          <w:bCs/>
        </w:rPr>
      </w:pPr>
    </w:p>
    <w:p w14:paraId="367E6F84" w14:textId="77777777" w:rsidR="00B534B0" w:rsidRPr="00D81106" w:rsidRDefault="00762B58" w:rsidP="00A66571">
      <w:pPr>
        <w:pStyle w:val="a0"/>
        <w:rPr>
          <w:b/>
          <w:bCs/>
        </w:rPr>
      </w:pPr>
      <w:r w:rsidRPr="00D81106">
        <w:rPr>
          <w:rFonts w:hint="cs"/>
          <w:b/>
          <w:bCs/>
          <w:cs/>
        </w:rPr>
        <w:tab/>
        <w:t xml:space="preserve">1.5  </w:t>
      </w:r>
      <w:r w:rsidR="00B534B0" w:rsidRPr="00D81106">
        <w:rPr>
          <w:b/>
          <w:bCs/>
          <w:cs/>
        </w:rPr>
        <w:t>สมมุติฐานงานวิจัย</w:t>
      </w:r>
    </w:p>
    <w:p w14:paraId="2B88EEA6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5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3F382C06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68FDB439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67F7EAF0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2CFCD92C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7B243A9B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37E95368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0D318371" w14:textId="77777777" w:rsidR="00CD1F3E" w:rsidRPr="00D81106" w:rsidRDefault="00CD1F3E" w:rsidP="00A66571">
      <w:pPr>
        <w:pStyle w:val="a0"/>
        <w:rPr>
          <w:b/>
          <w:bCs/>
        </w:rPr>
      </w:pPr>
    </w:p>
    <w:p w14:paraId="3F8C448B" w14:textId="77777777" w:rsidR="00B534B0" w:rsidRPr="00D81106" w:rsidRDefault="00762B58" w:rsidP="00A66571">
      <w:pPr>
        <w:pStyle w:val="a0"/>
        <w:rPr>
          <w:b/>
          <w:bCs/>
        </w:rPr>
      </w:pPr>
      <w:r w:rsidRPr="00D81106">
        <w:rPr>
          <w:rFonts w:hint="cs"/>
          <w:b/>
          <w:bCs/>
          <w:cs/>
        </w:rPr>
        <w:tab/>
        <w:t xml:space="preserve">1.6  </w:t>
      </w:r>
      <w:r w:rsidR="00B534B0" w:rsidRPr="00D81106">
        <w:rPr>
          <w:b/>
          <w:bCs/>
          <w:cs/>
        </w:rPr>
        <w:t>กรอบแนวความคิดในการวิจัย</w:t>
      </w:r>
    </w:p>
    <w:p w14:paraId="032E4EB5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6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228E30CD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43F2E10C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57B05928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23593E88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31C0A992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4736086D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7EEE14E3" w14:textId="77777777" w:rsidR="00430977" w:rsidRDefault="00430977" w:rsidP="00A66571">
      <w:pPr>
        <w:pStyle w:val="a0"/>
        <w:rPr>
          <w:b/>
          <w:bCs/>
        </w:rPr>
      </w:pPr>
    </w:p>
    <w:p w14:paraId="0EA439C2" w14:textId="77777777" w:rsidR="00627212" w:rsidRDefault="00627212" w:rsidP="00A66571">
      <w:pPr>
        <w:pStyle w:val="a0"/>
        <w:rPr>
          <w:b/>
          <w:bCs/>
        </w:rPr>
      </w:pPr>
    </w:p>
    <w:p w14:paraId="4D489387" w14:textId="77777777" w:rsidR="00627212" w:rsidRDefault="00627212" w:rsidP="00A66571">
      <w:pPr>
        <w:pStyle w:val="a0"/>
        <w:rPr>
          <w:b/>
          <w:bCs/>
        </w:rPr>
      </w:pPr>
    </w:p>
    <w:p w14:paraId="745089E4" w14:textId="77777777" w:rsidR="00627212" w:rsidRPr="00D81106" w:rsidRDefault="00627212" w:rsidP="00A66571">
      <w:pPr>
        <w:pStyle w:val="a0"/>
        <w:rPr>
          <w:b/>
          <w:bCs/>
        </w:rPr>
      </w:pPr>
    </w:p>
    <w:p w14:paraId="50C6E697" w14:textId="77777777" w:rsidR="00B534B0" w:rsidRPr="00D81106" w:rsidRDefault="00762B58" w:rsidP="00A66571">
      <w:pPr>
        <w:pStyle w:val="a0"/>
        <w:rPr>
          <w:b/>
          <w:bCs/>
        </w:rPr>
      </w:pPr>
      <w:r w:rsidRPr="00D81106">
        <w:rPr>
          <w:rFonts w:hint="cs"/>
          <w:b/>
          <w:bCs/>
          <w:cs/>
        </w:rPr>
        <w:lastRenderedPageBreak/>
        <w:tab/>
        <w:t xml:space="preserve">1.7  </w:t>
      </w:r>
      <w:r w:rsidR="00B534B0" w:rsidRPr="00D81106">
        <w:rPr>
          <w:b/>
          <w:bCs/>
          <w:cs/>
        </w:rPr>
        <w:t>คำสำคัญของการวิจัย</w:t>
      </w:r>
    </w:p>
    <w:p w14:paraId="798904F2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7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188FACCE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5AE51C19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2273CCF1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4F89F591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7A9EA878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33B1F9E8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4DCD0BED" w14:textId="77777777" w:rsidR="00CD1F3E" w:rsidRPr="00D81106" w:rsidRDefault="00CD1F3E" w:rsidP="00A66571">
      <w:pPr>
        <w:pStyle w:val="a0"/>
        <w:rPr>
          <w:b/>
          <w:bCs/>
        </w:rPr>
      </w:pPr>
    </w:p>
    <w:p w14:paraId="4E4F6A59" w14:textId="517DD638" w:rsidR="00B534B0" w:rsidRDefault="00B534B0" w:rsidP="009B5E64">
      <w:pPr>
        <w:pStyle w:val="a0"/>
        <w:numPr>
          <w:ilvl w:val="1"/>
          <w:numId w:val="26"/>
        </w:numPr>
        <w:rPr>
          <w:rFonts w:hint="cs"/>
          <w:b/>
          <w:bCs/>
        </w:rPr>
      </w:pPr>
      <w:r w:rsidRPr="00D81106">
        <w:rPr>
          <w:b/>
          <w:bCs/>
          <w:cs/>
        </w:rPr>
        <w:t>ประโยชน์ที่ได้รับ</w:t>
      </w:r>
    </w:p>
    <w:p w14:paraId="57AFBDB5" w14:textId="77777777" w:rsidR="00627212" w:rsidRDefault="002B31CD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627212" w:rsidRPr="00A66571">
        <w:t>1.</w:t>
      </w:r>
      <w:r w:rsidR="00627212">
        <w:t>8</w:t>
      </w:r>
      <w:r w:rsidR="00627212" w:rsidRPr="00A66571">
        <w:t>.</w:t>
      </w:r>
      <w:r w:rsidR="00627212">
        <w:t>1</w:t>
      </w:r>
      <w:r w:rsidR="00627212">
        <w:tab/>
      </w:r>
      <w:r w:rsidR="00627212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627212" w:rsidRPr="00A66571">
        <w:rPr>
          <w:cs/>
        </w:rPr>
        <w:instrText xml:space="preserve"> </w:instrText>
      </w:r>
      <w:r w:rsidR="00627212" w:rsidRPr="00A66571">
        <w:instrText>FORMTEXT</w:instrText>
      </w:r>
      <w:r w:rsidR="00627212" w:rsidRPr="00A66571">
        <w:rPr>
          <w:cs/>
        </w:rPr>
        <w:instrText xml:space="preserve"> </w:instrText>
      </w:r>
      <w:r w:rsidR="00627212" w:rsidRPr="00A66571">
        <w:rPr>
          <w:cs/>
        </w:rPr>
        <w:fldChar w:fldCharType="separate"/>
      </w:r>
      <w:r w:rsidR="00627212" w:rsidRPr="00A66571">
        <w:rPr>
          <w:cs/>
        </w:rPr>
        <w:t>(คลิกที่นี่พิมพ์หัวข้อรอง)</w:t>
      </w:r>
      <w:r w:rsidR="00627212" w:rsidRPr="00A66571">
        <w:rPr>
          <w:cs/>
        </w:rPr>
        <w:fldChar w:fldCharType="end"/>
      </w:r>
      <w:r w:rsidR="00627212" w:rsidRPr="00A66571">
        <w:t xml:space="preserve"> </w:t>
      </w:r>
    </w:p>
    <w:p w14:paraId="0C0DBFBE" w14:textId="77777777" w:rsidR="00627212" w:rsidRDefault="00627212" w:rsidP="00627212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0681A096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35FA55B0" w14:textId="77777777" w:rsidR="00627212" w:rsidRDefault="00627212" w:rsidP="00627212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</w:p>
    <w:p w14:paraId="5FB60772" w14:textId="77777777" w:rsidR="00627212" w:rsidRDefault="00627212" w:rsidP="00627212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65487754" w14:textId="77777777" w:rsidR="00627212" w:rsidRPr="00A66571" w:rsidRDefault="00627212" w:rsidP="00627212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2161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521611">
        <w:rPr>
          <w:cs/>
        </w:rPr>
        <w:instrText xml:space="preserve"> </w:instrText>
      </w:r>
      <w:r w:rsidR="00521611">
        <w:instrText>FORMTEXT</w:instrText>
      </w:r>
      <w:r w:rsidR="00521611">
        <w:rPr>
          <w:cs/>
        </w:rPr>
        <w:instrText xml:space="preserve"> </w:instrText>
      </w:r>
      <w:r w:rsidR="00521611">
        <w:rPr>
          <w:cs/>
        </w:rPr>
        <w:fldChar w:fldCharType="separate"/>
      </w:r>
      <w:r w:rsidR="00521611">
        <w:rPr>
          <w:noProof/>
          <w:cs/>
        </w:rPr>
        <w:t>(คลิกที่นี่พิมพ์เนื้อหา)</w:t>
      </w:r>
      <w:r w:rsidR="00521611">
        <w:rPr>
          <w:cs/>
        </w:rPr>
        <w:fldChar w:fldCharType="end"/>
      </w:r>
      <w:r>
        <w:rPr>
          <w:rFonts w:hint="cs"/>
          <w:cs/>
        </w:rPr>
        <w:tab/>
      </w:r>
    </w:p>
    <w:p w14:paraId="2816C655" w14:textId="77777777" w:rsidR="002B31CD" w:rsidRDefault="002B31CD" w:rsidP="002B31CD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0CC3652D" w14:textId="77777777" w:rsidR="009B5E64" w:rsidRPr="00D81106" w:rsidRDefault="009B5E64" w:rsidP="009B5E64">
      <w:pPr>
        <w:pStyle w:val="a0"/>
        <w:rPr>
          <w:b/>
          <w:bCs/>
          <w:cs/>
        </w:rPr>
      </w:pPr>
    </w:p>
    <w:sectPr w:rsidR="009B5E64" w:rsidRPr="00D81106" w:rsidSect="001A5CFC">
      <w:headerReference w:type="even" r:id="rId7"/>
      <w:headerReference w:type="default" r:id="rId8"/>
      <w:headerReference w:type="first" r:id="rId9"/>
      <w:pgSz w:w="11906" w:h="16838"/>
      <w:pgMar w:top="2126" w:right="1440" w:bottom="1440" w:left="2126" w:header="14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009C" w14:textId="77777777" w:rsidR="000731D5" w:rsidRDefault="000731D5" w:rsidP="00DF337E">
      <w:r>
        <w:separator/>
      </w:r>
    </w:p>
  </w:endnote>
  <w:endnote w:type="continuationSeparator" w:id="0">
    <w:p w14:paraId="01C75063" w14:textId="77777777" w:rsidR="000731D5" w:rsidRDefault="000731D5" w:rsidP="00D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5D56" w14:textId="77777777" w:rsidR="000731D5" w:rsidRDefault="000731D5" w:rsidP="00DF337E">
      <w:r>
        <w:separator/>
      </w:r>
    </w:p>
  </w:footnote>
  <w:footnote w:type="continuationSeparator" w:id="0">
    <w:p w14:paraId="51B124BA" w14:textId="77777777" w:rsidR="000731D5" w:rsidRDefault="000731D5" w:rsidP="00D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3408" w14:textId="77777777" w:rsidR="009B5E64" w:rsidRDefault="009B5E64" w:rsidP="00E44F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AE1E2BC" w14:textId="77777777" w:rsidR="009B5E64" w:rsidRDefault="009B5E64" w:rsidP="009B5E6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3C49" w14:textId="77777777" w:rsidR="009B5E64" w:rsidRPr="009B5E64" w:rsidRDefault="009B5E64" w:rsidP="00E44F54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9B5E64">
      <w:rPr>
        <w:rStyle w:val="PageNumber"/>
        <w:rFonts w:ascii="Angsana New" w:hAnsi="Angsana New"/>
        <w:sz w:val="32"/>
        <w:szCs w:val="32"/>
        <w:cs/>
      </w:rPr>
      <w:fldChar w:fldCharType="begin"/>
    </w:r>
    <w:r w:rsidRPr="009B5E64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9B5E64">
      <w:rPr>
        <w:rStyle w:val="PageNumber"/>
        <w:rFonts w:ascii="Angsana New" w:hAnsi="Angsana New"/>
        <w:sz w:val="32"/>
        <w:szCs w:val="32"/>
        <w:cs/>
      </w:rPr>
      <w:fldChar w:fldCharType="separate"/>
    </w:r>
    <w:r w:rsidR="008C50CE">
      <w:rPr>
        <w:rStyle w:val="PageNumber"/>
        <w:rFonts w:ascii="Angsana New" w:hAnsi="Angsana New"/>
        <w:noProof/>
        <w:sz w:val="32"/>
        <w:szCs w:val="32"/>
        <w:cs/>
      </w:rPr>
      <w:t>3</w:t>
    </w:r>
    <w:r w:rsidRPr="009B5E64">
      <w:rPr>
        <w:rStyle w:val="PageNumber"/>
        <w:rFonts w:ascii="Angsana New" w:hAnsi="Angsana New"/>
        <w:sz w:val="32"/>
        <w:szCs w:val="32"/>
        <w:cs/>
      </w:rPr>
      <w:fldChar w:fldCharType="end"/>
    </w:r>
  </w:p>
  <w:p w14:paraId="795A9169" w14:textId="77777777" w:rsidR="009B5E64" w:rsidRDefault="009B5E64" w:rsidP="009B5E6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3A54" w14:textId="77777777" w:rsidR="00D224EC" w:rsidRDefault="00D224EC" w:rsidP="00A85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56"/>
    <w:multiLevelType w:val="multilevel"/>
    <w:tmpl w:val="CE2AB6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8D92C5C"/>
    <w:multiLevelType w:val="multilevel"/>
    <w:tmpl w:val="52EA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FD4F43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8E4408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53374E8"/>
    <w:multiLevelType w:val="multilevel"/>
    <w:tmpl w:val="6DE6A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" w15:restartNumberingAfterBreak="0">
    <w:nsid w:val="1B3C0EC0"/>
    <w:multiLevelType w:val="multilevel"/>
    <w:tmpl w:val="52EA3BF0"/>
    <w:styleLink w:val="1"/>
    <w:lvl w:ilvl="0">
      <w:start w:val="1"/>
      <w:numFmt w:val="thaiLetters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13D58B1"/>
    <w:multiLevelType w:val="multilevel"/>
    <w:tmpl w:val="E6481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4EC216E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DCC2A03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F6E4F6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1B47082"/>
    <w:multiLevelType w:val="hybridMultilevel"/>
    <w:tmpl w:val="06567DC2"/>
    <w:lvl w:ilvl="0" w:tplc="0409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11" w15:restartNumberingAfterBreak="0">
    <w:nsid w:val="32424857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DAF1801"/>
    <w:multiLevelType w:val="multilevel"/>
    <w:tmpl w:val="BD3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A5355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7F11F8"/>
    <w:multiLevelType w:val="multilevel"/>
    <w:tmpl w:val="5D1E9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CFB0C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4F972116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50432FB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C087B31"/>
    <w:multiLevelType w:val="multilevel"/>
    <w:tmpl w:val="27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72868"/>
    <w:multiLevelType w:val="hybridMultilevel"/>
    <w:tmpl w:val="BD3A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9E181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03276D5"/>
    <w:multiLevelType w:val="multilevel"/>
    <w:tmpl w:val="7A0E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3600755"/>
    <w:multiLevelType w:val="multilevel"/>
    <w:tmpl w:val="E4BE13E0"/>
    <w:lvl w:ilvl="0">
      <w:start w:val="1"/>
      <w:numFmt w:val="decimal"/>
      <w:pStyle w:val="a"/>
      <w:lvlText w:val="%1."/>
      <w:lvlJc w:val="left"/>
      <w:pPr>
        <w:tabs>
          <w:tab w:val="num" w:pos="1222"/>
        </w:tabs>
        <w:ind w:left="1222" w:hanging="360"/>
      </w:pPr>
    </w:lvl>
    <w:lvl w:ilvl="1">
      <w:start w:val="1"/>
      <w:numFmt w:val="decimal"/>
      <w:lvlText w:val="%1.%2."/>
      <w:lvlJc w:val="left"/>
      <w:pPr>
        <w:tabs>
          <w:tab w:val="num" w:pos="1654"/>
        </w:tabs>
        <w:ind w:left="1654" w:hanging="432"/>
      </w:pPr>
    </w:lvl>
    <w:lvl w:ilvl="2">
      <w:start w:val="1"/>
      <w:numFmt w:val="decimal"/>
      <w:lvlText w:val="%1.%2.%3."/>
      <w:lvlJc w:val="left"/>
      <w:pPr>
        <w:tabs>
          <w:tab w:val="num" w:pos="2086"/>
        </w:tabs>
        <w:ind w:left="2086" w:hanging="504"/>
      </w:pPr>
    </w:lvl>
    <w:lvl w:ilvl="3">
      <w:start w:val="1"/>
      <w:numFmt w:val="decimal"/>
      <w:lvlText w:val="%1.%2.%3.%4."/>
      <w:lvlJc w:val="left"/>
      <w:pPr>
        <w:tabs>
          <w:tab w:val="num" w:pos="2590"/>
        </w:tabs>
        <w:ind w:left="2590" w:hanging="648"/>
      </w:pPr>
    </w:lvl>
    <w:lvl w:ilvl="4">
      <w:start w:val="1"/>
      <w:numFmt w:val="decimal"/>
      <w:lvlText w:val="%1.%2.%3.%4.%5."/>
      <w:lvlJc w:val="left"/>
      <w:pPr>
        <w:tabs>
          <w:tab w:val="num" w:pos="3094"/>
        </w:tabs>
        <w:ind w:left="309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410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4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5182" w:hanging="1440"/>
      </w:pPr>
    </w:lvl>
  </w:abstractNum>
  <w:abstractNum w:abstractNumId="23" w15:restartNumberingAfterBreak="0">
    <w:nsid w:val="75C963B0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3F26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7DFB66A9"/>
    <w:multiLevelType w:val="multilevel"/>
    <w:tmpl w:val="79AAD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76007581">
    <w:abstractNumId w:val="19"/>
  </w:num>
  <w:num w:numId="2" w16cid:durableId="1967852592">
    <w:abstractNumId w:val="12"/>
  </w:num>
  <w:num w:numId="3" w16cid:durableId="974680833">
    <w:abstractNumId w:val="2"/>
  </w:num>
  <w:num w:numId="4" w16cid:durableId="795489608">
    <w:abstractNumId w:val="18"/>
  </w:num>
  <w:num w:numId="5" w16cid:durableId="1203246733">
    <w:abstractNumId w:val="16"/>
  </w:num>
  <w:num w:numId="6" w16cid:durableId="1196307437">
    <w:abstractNumId w:val="25"/>
  </w:num>
  <w:num w:numId="7" w16cid:durableId="954366251">
    <w:abstractNumId w:val="13"/>
  </w:num>
  <w:num w:numId="8" w16cid:durableId="1195314208">
    <w:abstractNumId w:val="6"/>
  </w:num>
  <w:num w:numId="9" w16cid:durableId="1210604792">
    <w:abstractNumId w:val="24"/>
  </w:num>
  <w:num w:numId="10" w16cid:durableId="1425688484">
    <w:abstractNumId w:val="1"/>
  </w:num>
  <w:num w:numId="11" w16cid:durableId="339505251">
    <w:abstractNumId w:val="5"/>
  </w:num>
  <w:num w:numId="12" w16cid:durableId="1586496015">
    <w:abstractNumId w:val="11"/>
  </w:num>
  <w:num w:numId="13" w16cid:durableId="469252131">
    <w:abstractNumId w:val="23"/>
  </w:num>
  <w:num w:numId="14" w16cid:durableId="1488396612">
    <w:abstractNumId w:val="21"/>
  </w:num>
  <w:num w:numId="15" w16cid:durableId="1668358498">
    <w:abstractNumId w:val="7"/>
  </w:num>
  <w:num w:numId="16" w16cid:durableId="1466238212">
    <w:abstractNumId w:val="15"/>
  </w:num>
  <w:num w:numId="17" w16cid:durableId="645663358">
    <w:abstractNumId w:val="8"/>
  </w:num>
  <w:num w:numId="18" w16cid:durableId="663051069">
    <w:abstractNumId w:val="14"/>
  </w:num>
  <w:num w:numId="19" w16cid:durableId="276740">
    <w:abstractNumId w:val="20"/>
  </w:num>
  <w:num w:numId="20" w16cid:durableId="407387684">
    <w:abstractNumId w:val="9"/>
  </w:num>
  <w:num w:numId="21" w16cid:durableId="998191772">
    <w:abstractNumId w:val="17"/>
  </w:num>
  <w:num w:numId="22" w16cid:durableId="1103378297">
    <w:abstractNumId w:val="3"/>
  </w:num>
  <w:num w:numId="23" w16cid:durableId="1658999649">
    <w:abstractNumId w:val="10"/>
  </w:num>
  <w:num w:numId="24" w16cid:durableId="1793130496">
    <w:abstractNumId w:val="22"/>
  </w:num>
  <w:num w:numId="25" w16cid:durableId="1045636841">
    <w:abstractNumId w:val="0"/>
  </w:num>
  <w:num w:numId="26" w16cid:durableId="198234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0F"/>
    <w:rsid w:val="00030030"/>
    <w:rsid w:val="00040727"/>
    <w:rsid w:val="00044D33"/>
    <w:rsid w:val="00064B07"/>
    <w:rsid w:val="000731D5"/>
    <w:rsid w:val="00086907"/>
    <w:rsid w:val="000A27D1"/>
    <w:rsid w:val="000A4DDA"/>
    <w:rsid w:val="000A5DED"/>
    <w:rsid w:val="000B38E7"/>
    <w:rsid w:val="000B6580"/>
    <w:rsid w:val="000F2350"/>
    <w:rsid w:val="000F39E2"/>
    <w:rsid w:val="00110FBC"/>
    <w:rsid w:val="00123960"/>
    <w:rsid w:val="00133E59"/>
    <w:rsid w:val="001A5CFC"/>
    <w:rsid w:val="00214674"/>
    <w:rsid w:val="00220C63"/>
    <w:rsid w:val="00227940"/>
    <w:rsid w:val="00270B75"/>
    <w:rsid w:val="00284D97"/>
    <w:rsid w:val="002A11DF"/>
    <w:rsid w:val="002B31CD"/>
    <w:rsid w:val="002C623B"/>
    <w:rsid w:val="002E1022"/>
    <w:rsid w:val="002E509F"/>
    <w:rsid w:val="002F70A3"/>
    <w:rsid w:val="003237BF"/>
    <w:rsid w:val="00371A16"/>
    <w:rsid w:val="003764C4"/>
    <w:rsid w:val="00380FB2"/>
    <w:rsid w:val="0038441A"/>
    <w:rsid w:val="0038582F"/>
    <w:rsid w:val="003C10FF"/>
    <w:rsid w:val="003C7BCD"/>
    <w:rsid w:val="003F5DD0"/>
    <w:rsid w:val="00430977"/>
    <w:rsid w:val="00432612"/>
    <w:rsid w:val="004947D1"/>
    <w:rsid w:val="00520319"/>
    <w:rsid w:val="005206FE"/>
    <w:rsid w:val="00521611"/>
    <w:rsid w:val="00561595"/>
    <w:rsid w:val="00613DCC"/>
    <w:rsid w:val="00627212"/>
    <w:rsid w:val="00663D7B"/>
    <w:rsid w:val="006B0316"/>
    <w:rsid w:val="006D4A17"/>
    <w:rsid w:val="007067F8"/>
    <w:rsid w:val="007370E0"/>
    <w:rsid w:val="00762B58"/>
    <w:rsid w:val="008968C4"/>
    <w:rsid w:val="008A2951"/>
    <w:rsid w:val="008A791C"/>
    <w:rsid w:val="008C50CE"/>
    <w:rsid w:val="008D3200"/>
    <w:rsid w:val="008E5311"/>
    <w:rsid w:val="0093540F"/>
    <w:rsid w:val="00935B13"/>
    <w:rsid w:val="009405E0"/>
    <w:rsid w:val="009432CD"/>
    <w:rsid w:val="00946655"/>
    <w:rsid w:val="00953BE7"/>
    <w:rsid w:val="009B5E64"/>
    <w:rsid w:val="00A11C71"/>
    <w:rsid w:val="00A2145C"/>
    <w:rsid w:val="00A66571"/>
    <w:rsid w:val="00A85710"/>
    <w:rsid w:val="00B534B0"/>
    <w:rsid w:val="00B8040A"/>
    <w:rsid w:val="00BB16D3"/>
    <w:rsid w:val="00BE129F"/>
    <w:rsid w:val="00BE3714"/>
    <w:rsid w:val="00BE3E35"/>
    <w:rsid w:val="00C0367E"/>
    <w:rsid w:val="00C05840"/>
    <w:rsid w:val="00C320E6"/>
    <w:rsid w:val="00CB4E1A"/>
    <w:rsid w:val="00CB636E"/>
    <w:rsid w:val="00CD1F3E"/>
    <w:rsid w:val="00CD2960"/>
    <w:rsid w:val="00CD33AA"/>
    <w:rsid w:val="00D03DDB"/>
    <w:rsid w:val="00D224EC"/>
    <w:rsid w:val="00D41129"/>
    <w:rsid w:val="00D81106"/>
    <w:rsid w:val="00DF337E"/>
    <w:rsid w:val="00E35CD2"/>
    <w:rsid w:val="00E426C6"/>
    <w:rsid w:val="00E44F54"/>
    <w:rsid w:val="00E76CFD"/>
    <w:rsid w:val="00E96DC2"/>
    <w:rsid w:val="00EF04EB"/>
    <w:rsid w:val="00EF4D44"/>
    <w:rsid w:val="00F2283C"/>
    <w:rsid w:val="00F333AA"/>
    <w:rsid w:val="00F3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8ED09"/>
  <w15:chartTrackingRefBased/>
  <w15:docId w15:val="{08F7480D-02F5-7B4D-A660-EE54B742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57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710"/>
  </w:style>
  <w:style w:type="paragraph" w:styleId="Footer">
    <w:name w:val="footer"/>
    <w:basedOn w:val="Normal"/>
    <w:rsid w:val="00A857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ลักษณะ1"/>
    <w:rsid w:val="00EF4D44"/>
    <w:pPr>
      <w:numPr>
        <w:numId w:val="11"/>
      </w:numPr>
    </w:pPr>
  </w:style>
  <w:style w:type="paragraph" w:customStyle="1" w:styleId="a0">
    <w:name w:val="เนื้อความย่อย"/>
    <w:basedOn w:val="Normal"/>
    <w:link w:val="a1"/>
    <w:rsid w:val="00A66571"/>
    <w:pPr>
      <w:tabs>
        <w:tab w:val="left" w:pos="862"/>
        <w:tab w:val="left" w:pos="1276"/>
        <w:tab w:val="left" w:pos="170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1">
    <w:name w:val="เนื้อความย่อย อักขระ"/>
    <w:basedOn w:val="DefaultParagraphFont"/>
    <w:link w:val="a0"/>
    <w:rsid w:val="00A66571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a">
    <w:name w:val="ลักษณะข้อความ"/>
    <w:basedOn w:val="Normal"/>
    <w:rsid w:val="00CD2960"/>
    <w:pPr>
      <w:numPr>
        <w:numId w:val="24"/>
      </w:numPr>
      <w:jc w:val="thaiDistribute"/>
    </w:pPr>
    <w:rPr>
      <w:rFonts w:ascii="Angsana New" w:hAnsi="Angsana New"/>
      <w:sz w:val="32"/>
      <w:szCs w:val="32"/>
    </w:rPr>
  </w:style>
  <w:style w:type="paragraph" w:customStyle="1" w:styleId="10">
    <w:name w:val="ลักษณะย่อย1"/>
    <w:basedOn w:val="Normal"/>
    <w:link w:val="11"/>
    <w:rsid w:val="002C623B"/>
    <w:pPr>
      <w:ind w:firstLine="1094"/>
      <w:jc w:val="thaiDistribute"/>
    </w:pPr>
    <w:rPr>
      <w:rFonts w:ascii="Angsana New" w:hAnsi="Angsana New"/>
      <w:sz w:val="32"/>
      <w:szCs w:val="32"/>
    </w:rPr>
  </w:style>
  <w:style w:type="character" w:customStyle="1" w:styleId="11">
    <w:name w:val="ลักษณะย่อย1 อักขระ"/>
    <w:basedOn w:val="DefaultParagraphFont"/>
    <w:link w:val="10"/>
    <w:rsid w:val="00220C63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1127">
    <w:name w:val="ลักษณะ ลักษณะย่อย1 + ซ้าย:  1.27 ซม."/>
    <w:basedOn w:val="10"/>
    <w:rsid w:val="0038441A"/>
  </w:style>
  <w:style w:type="paragraph" w:customStyle="1" w:styleId="201">
    <w:name w:val="ลักษณะ เนื้อความย่อย + ซ้าย:  2.01 ซม."/>
    <w:basedOn w:val="a0"/>
    <w:rsid w:val="0089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6_&#3610;&#3607;&#3607;&#3637;&#3656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6_บทที่ 1.dot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(คลิกที่นี่เพื่อพิมพ์ลำดับบทที่)</vt:lpstr>
    </vt:vector>
  </TitlesOfParts>
  <Company>CPTD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(คลิกที่นี่เพื่อพิมพ์ลำดับบทที่)</dc:title>
  <dc:subject/>
  <dc:creator>Macintosh HD</dc:creator>
  <cp:keywords/>
  <dc:description/>
  <cp:lastModifiedBy>Pharkpoom Meengoen</cp:lastModifiedBy>
  <cp:revision>2</cp:revision>
  <cp:lastPrinted>1601-01-01T00:00:00Z</cp:lastPrinted>
  <dcterms:created xsi:type="dcterms:W3CDTF">2025-06-26T01:12:00Z</dcterms:created>
  <dcterms:modified xsi:type="dcterms:W3CDTF">2025-06-26T01:13:00Z</dcterms:modified>
</cp:coreProperties>
</file>