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1F2D" w14:textId="77777777" w:rsidR="000A5DED" w:rsidRPr="00762B58" w:rsidRDefault="00A85710" w:rsidP="00A66571">
      <w:pPr>
        <w:pStyle w:val="a0"/>
        <w:jc w:val="center"/>
        <w:rPr>
          <w:b/>
          <w:bCs/>
          <w:sz w:val="36"/>
          <w:szCs w:val="36"/>
        </w:rPr>
      </w:pPr>
      <w:r w:rsidRPr="00762B58">
        <w:rPr>
          <w:b/>
          <w:bCs/>
          <w:sz w:val="36"/>
          <w:szCs w:val="36"/>
          <w:cs/>
        </w:rPr>
        <w:t>บทที่</w:t>
      </w:r>
      <w:r w:rsidR="000A5DED" w:rsidRPr="00762B58">
        <w:rPr>
          <w:b/>
          <w:bCs/>
          <w:sz w:val="36"/>
          <w:szCs w:val="36"/>
        </w:rPr>
        <w:t xml:space="preserve"> </w:t>
      </w:r>
      <w:r w:rsidR="00AA51AC">
        <w:rPr>
          <w:b/>
          <w:bCs/>
          <w:sz w:val="36"/>
          <w:szCs w:val="36"/>
        </w:rPr>
        <w:t>2</w:t>
      </w:r>
    </w:p>
    <w:p w14:paraId="2A86DC63" w14:textId="77777777" w:rsidR="0038582F" w:rsidRDefault="003A0225" w:rsidP="003A0225">
      <w:pPr>
        <w:pStyle w:val="a0"/>
        <w:jc w:val="center"/>
        <w:rPr>
          <w:sz w:val="36"/>
          <w:szCs w:val="36"/>
        </w:rPr>
      </w:pPr>
      <w:r w:rsidRPr="003A0225">
        <w:rPr>
          <w:b/>
          <w:bCs/>
          <w:sz w:val="36"/>
          <w:szCs w:val="36"/>
          <w:cs/>
        </w:rPr>
        <w:t>ทฤษฎีและงานวิจัยที่เกี่ยวข้อง</w:t>
      </w:r>
    </w:p>
    <w:p w14:paraId="12C1900B" w14:textId="77777777" w:rsidR="003A0225" w:rsidRPr="003A0225" w:rsidRDefault="003A0225" w:rsidP="004C4B7A">
      <w:pPr>
        <w:pStyle w:val="a0"/>
        <w:rPr>
          <w:rFonts w:hint="cs"/>
          <w:sz w:val="36"/>
          <w:szCs w:val="36"/>
        </w:rPr>
      </w:pPr>
    </w:p>
    <w:p w14:paraId="26BFB3D0" w14:textId="77777777" w:rsidR="00371A16" w:rsidRPr="00A66571" w:rsidRDefault="005206FE" w:rsidP="000F39E2">
      <w:pPr>
        <w:pStyle w:val="a0"/>
        <w:tabs>
          <w:tab w:val="clear" w:pos="1701"/>
          <w:tab w:val="left" w:pos="1690"/>
          <w:tab w:val="left" w:pos="2104"/>
        </w:tabs>
        <w:jc w:val="both"/>
      </w:pPr>
      <w:r>
        <w:rPr>
          <w:rFonts w:hint="cs"/>
          <w:cs/>
        </w:rPr>
        <w:tab/>
      </w:r>
      <w:r w:rsidR="00030030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ข้อความ)"/>
            </w:textInput>
          </w:ffData>
        </w:fldChar>
      </w:r>
      <w:r w:rsidR="00030030" w:rsidRPr="00A66571">
        <w:rPr>
          <w:cs/>
        </w:rPr>
        <w:instrText xml:space="preserve"> </w:instrText>
      </w:r>
      <w:r w:rsidR="00030030" w:rsidRPr="00A66571">
        <w:instrText>FORMTEXT</w:instrText>
      </w:r>
      <w:r w:rsidR="00030030" w:rsidRPr="00A66571">
        <w:rPr>
          <w:cs/>
        </w:rPr>
        <w:instrText xml:space="preserve"> </w:instrText>
      </w:r>
      <w:r w:rsidR="00030030" w:rsidRPr="00A66571">
        <w:rPr>
          <w:cs/>
        </w:rPr>
        <w:fldChar w:fldCharType="separate"/>
      </w:r>
      <w:r w:rsidR="00030030" w:rsidRPr="00A66571">
        <w:rPr>
          <w:cs/>
        </w:rPr>
        <w:t>(คลิกที่นี่พิมพ์ข้อความ)</w:t>
      </w:r>
      <w:r w:rsidR="00030030" w:rsidRPr="00A66571">
        <w:rPr>
          <w:cs/>
        </w:rPr>
        <w:fldChar w:fldCharType="end"/>
      </w:r>
    </w:p>
    <w:p w14:paraId="236206C9" w14:textId="77777777" w:rsidR="005206FE" w:rsidRPr="00D81106" w:rsidRDefault="005206FE" w:rsidP="005206FE">
      <w:pPr>
        <w:pStyle w:val="a0"/>
        <w:tabs>
          <w:tab w:val="clear" w:pos="1701"/>
          <w:tab w:val="left" w:pos="1690"/>
        </w:tabs>
        <w:jc w:val="both"/>
        <w:rPr>
          <w:rFonts w:hint="cs"/>
          <w:b/>
          <w:bCs/>
        </w:rPr>
      </w:pPr>
      <w:r>
        <w:tab/>
      </w:r>
      <w:r w:rsidR="00AA51AC">
        <w:rPr>
          <w:b/>
          <w:bCs/>
        </w:rPr>
        <w:t>2</w:t>
      </w:r>
      <w:r w:rsidR="007067F8" w:rsidRPr="00D81106">
        <w:rPr>
          <w:b/>
          <w:bCs/>
        </w:rPr>
        <w:t>.</w:t>
      </w:r>
      <w:r w:rsidR="00214674" w:rsidRPr="00D81106">
        <w:rPr>
          <w:b/>
          <w:bCs/>
        </w:rPr>
        <w:t xml:space="preserve">1  </w:t>
      </w:r>
      <w:r w:rsidR="00AA51AC" w:rsidRPr="00AA51AC">
        <w:rPr>
          <w:rFonts w:hint="cs"/>
          <w:b/>
          <w:bCs/>
          <w:cs/>
        </w:rPr>
        <w:t>ทฤษฎีที่เกี่ยวข้อง</w:t>
      </w:r>
    </w:p>
    <w:p w14:paraId="02AB06CB" w14:textId="77777777" w:rsidR="008F77B8" w:rsidRDefault="005206FE" w:rsidP="008F77B8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 w:rsidR="008F77B8">
        <w:t>2</w:t>
      </w:r>
      <w:r w:rsidR="008F77B8" w:rsidRPr="00A66571">
        <w:t>.1.</w:t>
      </w:r>
      <w:r w:rsidR="008F77B8">
        <w:t>1</w:t>
      </w:r>
      <w:r w:rsidR="008F77B8">
        <w:tab/>
      </w:r>
      <w:r w:rsidR="008F77B8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8F77B8" w:rsidRPr="00A66571">
        <w:rPr>
          <w:cs/>
        </w:rPr>
        <w:instrText xml:space="preserve"> </w:instrText>
      </w:r>
      <w:r w:rsidR="008F77B8" w:rsidRPr="00A66571">
        <w:instrText>FORMTEXT</w:instrText>
      </w:r>
      <w:r w:rsidR="008F77B8" w:rsidRPr="00A66571">
        <w:rPr>
          <w:cs/>
        </w:rPr>
        <w:instrText xml:space="preserve"> </w:instrText>
      </w:r>
      <w:r w:rsidR="008F77B8" w:rsidRPr="00A66571">
        <w:rPr>
          <w:cs/>
        </w:rPr>
        <w:fldChar w:fldCharType="separate"/>
      </w:r>
      <w:r w:rsidR="008F77B8" w:rsidRPr="00A66571">
        <w:rPr>
          <w:cs/>
        </w:rPr>
        <w:t>(คลิกที่นี่พิมพ์หัวข้อรอง)</w:t>
      </w:r>
      <w:r w:rsidR="008F77B8" w:rsidRPr="00A66571">
        <w:rPr>
          <w:cs/>
        </w:rPr>
        <w:fldChar w:fldCharType="end"/>
      </w:r>
      <w:r w:rsidR="008F77B8" w:rsidRPr="00A66571">
        <w:t xml:space="preserve"> </w:t>
      </w:r>
    </w:p>
    <w:p w14:paraId="76304EF1" w14:textId="77777777" w:rsidR="008F77B8" w:rsidRDefault="008F77B8" w:rsidP="008F77B8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1D4AA3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D4AA3">
        <w:rPr>
          <w:cs/>
        </w:rPr>
        <w:instrText xml:space="preserve"> </w:instrText>
      </w:r>
      <w:r w:rsidR="001D4AA3">
        <w:instrText>FORMTEXT</w:instrText>
      </w:r>
      <w:r w:rsidR="001D4AA3">
        <w:rPr>
          <w:cs/>
        </w:rPr>
        <w:instrText xml:space="preserve"> </w:instrText>
      </w:r>
      <w:r w:rsidR="001D4AA3">
        <w:rPr>
          <w:cs/>
        </w:rPr>
        <w:fldChar w:fldCharType="separate"/>
      </w:r>
      <w:r w:rsidR="001D4AA3">
        <w:rPr>
          <w:noProof/>
          <w:cs/>
        </w:rPr>
        <w:t>(คลิกที่นี่พิมพ์เนื้อหา)</w:t>
      </w:r>
      <w:r w:rsidR="001D4AA3">
        <w:rPr>
          <w:cs/>
        </w:rPr>
        <w:fldChar w:fldCharType="end"/>
      </w:r>
    </w:p>
    <w:p w14:paraId="36517268" w14:textId="77777777" w:rsidR="008F77B8" w:rsidRDefault="008F77B8" w:rsidP="008F77B8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6D9EDE1D" w14:textId="77777777" w:rsidR="008F77B8" w:rsidRDefault="008F77B8" w:rsidP="008F77B8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D4AA3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D4AA3">
        <w:rPr>
          <w:cs/>
        </w:rPr>
        <w:instrText xml:space="preserve"> </w:instrText>
      </w:r>
      <w:r w:rsidR="001D4AA3">
        <w:instrText>FORMTEXT</w:instrText>
      </w:r>
      <w:r w:rsidR="001D4AA3">
        <w:rPr>
          <w:cs/>
        </w:rPr>
        <w:instrText xml:space="preserve"> </w:instrText>
      </w:r>
      <w:r w:rsidR="001D4AA3">
        <w:rPr>
          <w:cs/>
        </w:rPr>
        <w:fldChar w:fldCharType="separate"/>
      </w:r>
      <w:r w:rsidR="001D4AA3">
        <w:rPr>
          <w:noProof/>
          <w:cs/>
        </w:rPr>
        <w:t>(คลิกที่นี่พิมพ์เนื้อหา)</w:t>
      </w:r>
      <w:r w:rsidR="001D4AA3">
        <w:rPr>
          <w:cs/>
        </w:rPr>
        <w:fldChar w:fldCharType="end"/>
      </w:r>
    </w:p>
    <w:p w14:paraId="02BBF2AE" w14:textId="77777777" w:rsidR="008F77B8" w:rsidRDefault="008F77B8" w:rsidP="008F77B8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7F599F4D" w14:textId="77777777" w:rsidR="008F77B8" w:rsidRPr="00A66571" w:rsidRDefault="008F77B8" w:rsidP="008F77B8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D4AA3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D4AA3">
        <w:rPr>
          <w:cs/>
        </w:rPr>
        <w:instrText xml:space="preserve"> </w:instrText>
      </w:r>
      <w:r w:rsidR="001D4AA3">
        <w:instrText>FORMTEXT</w:instrText>
      </w:r>
      <w:r w:rsidR="001D4AA3">
        <w:rPr>
          <w:cs/>
        </w:rPr>
        <w:instrText xml:space="preserve"> </w:instrText>
      </w:r>
      <w:r w:rsidR="001D4AA3">
        <w:rPr>
          <w:cs/>
        </w:rPr>
        <w:fldChar w:fldCharType="separate"/>
      </w:r>
      <w:r w:rsidR="001D4AA3">
        <w:rPr>
          <w:noProof/>
          <w:cs/>
        </w:rPr>
        <w:t>(คลิกที่นี่พิมพ์เนื้อหา)</w:t>
      </w:r>
      <w:r w:rsidR="001D4AA3">
        <w:rPr>
          <w:cs/>
        </w:rPr>
        <w:fldChar w:fldCharType="end"/>
      </w:r>
      <w:r>
        <w:rPr>
          <w:rFonts w:hint="cs"/>
          <w:cs/>
        </w:rPr>
        <w:tab/>
      </w:r>
    </w:p>
    <w:p w14:paraId="2C413F9E" w14:textId="77777777" w:rsidR="00371A16" w:rsidRPr="00A66571" w:rsidRDefault="000F39E2" w:rsidP="00A216D6">
      <w:pPr>
        <w:pStyle w:val="a0"/>
        <w:tabs>
          <w:tab w:val="left" w:pos="2104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</w:p>
    <w:p w14:paraId="5E325781" w14:textId="77777777" w:rsidR="00F2283C" w:rsidRPr="00AA51AC" w:rsidRDefault="00762B58" w:rsidP="00A66571">
      <w:pPr>
        <w:pStyle w:val="a0"/>
        <w:rPr>
          <w:b/>
          <w:bCs/>
        </w:rPr>
      </w:pPr>
      <w:r>
        <w:rPr>
          <w:rFonts w:hint="cs"/>
          <w:cs/>
        </w:rPr>
        <w:tab/>
      </w:r>
      <w:r w:rsidR="00AA51AC" w:rsidRPr="00AA51AC">
        <w:rPr>
          <w:b/>
          <w:bCs/>
        </w:rPr>
        <w:t>2</w:t>
      </w:r>
      <w:r w:rsidRPr="00AA51AC">
        <w:rPr>
          <w:rFonts w:hint="cs"/>
          <w:b/>
          <w:bCs/>
          <w:cs/>
        </w:rPr>
        <w:t xml:space="preserve">.2  </w:t>
      </w:r>
      <w:r w:rsidR="00AA51AC" w:rsidRPr="00AA51AC">
        <w:rPr>
          <w:rFonts w:hint="cs"/>
          <w:b/>
          <w:bCs/>
          <w:cs/>
        </w:rPr>
        <w:t>งานวิจัยที่เกี่ยวข้อง</w:t>
      </w:r>
    </w:p>
    <w:p w14:paraId="4C53D82A" w14:textId="77777777" w:rsidR="008F77B8" w:rsidRDefault="00270B75" w:rsidP="008F77B8">
      <w:pPr>
        <w:pStyle w:val="a0"/>
        <w:tabs>
          <w:tab w:val="clear" w:pos="1701"/>
          <w:tab w:val="left" w:pos="1690"/>
          <w:tab w:val="left" w:pos="1800"/>
        </w:tabs>
        <w:jc w:val="both"/>
      </w:pPr>
      <w:r w:rsidRPr="00D81106">
        <w:rPr>
          <w:b/>
          <w:bCs/>
        </w:rPr>
        <w:tab/>
      </w:r>
      <w:r w:rsidR="000F39E2" w:rsidRPr="00D81106">
        <w:rPr>
          <w:b/>
          <w:bCs/>
        </w:rPr>
        <w:tab/>
      </w:r>
      <w:r w:rsidR="008F77B8">
        <w:t>2</w:t>
      </w:r>
      <w:r w:rsidR="008F77B8" w:rsidRPr="00A66571">
        <w:t>.</w:t>
      </w:r>
      <w:r w:rsidR="008F77B8">
        <w:t>2</w:t>
      </w:r>
      <w:r w:rsidR="008F77B8" w:rsidRPr="00A66571">
        <w:t>.</w:t>
      </w:r>
      <w:r w:rsidR="008F77B8">
        <w:t>1</w:t>
      </w:r>
      <w:r w:rsidR="008F77B8">
        <w:tab/>
      </w:r>
      <w:r w:rsidR="008F77B8" w:rsidRPr="00A66571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รอง)"/>
            </w:textInput>
          </w:ffData>
        </w:fldChar>
      </w:r>
      <w:r w:rsidR="008F77B8" w:rsidRPr="00A66571">
        <w:rPr>
          <w:cs/>
        </w:rPr>
        <w:instrText xml:space="preserve"> </w:instrText>
      </w:r>
      <w:r w:rsidR="008F77B8" w:rsidRPr="00A66571">
        <w:instrText>FORMTEXT</w:instrText>
      </w:r>
      <w:r w:rsidR="008F77B8" w:rsidRPr="00A66571">
        <w:rPr>
          <w:cs/>
        </w:rPr>
        <w:instrText xml:space="preserve"> </w:instrText>
      </w:r>
      <w:r w:rsidR="008F77B8" w:rsidRPr="00A66571">
        <w:rPr>
          <w:cs/>
        </w:rPr>
        <w:fldChar w:fldCharType="separate"/>
      </w:r>
      <w:r w:rsidR="008F77B8" w:rsidRPr="00A66571">
        <w:rPr>
          <w:cs/>
        </w:rPr>
        <w:t>(คลิกที่นี่พิมพ์หัวข้อรอง)</w:t>
      </w:r>
      <w:r w:rsidR="008F77B8" w:rsidRPr="00A66571">
        <w:rPr>
          <w:cs/>
        </w:rPr>
        <w:fldChar w:fldCharType="end"/>
      </w:r>
      <w:r w:rsidR="008F77B8" w:rsidRPr="00A66571">
        <w:t xml:space="preserve"> </w:t>
      </w:r>
    </w:p>
    <w:p w14:paraId="4798971A" w14:textId="77777777" w:rsidR="008F77B8" w:rsidRDefault="008F77B8" w:rsidP="008F77B8">
      <w:pPr>
        <w:pStyle w:val="a0"/>
        <w:tabs>
          <w:tab w:val="clear" w:pos="1701"/>
          <w:tab w:val="left" w:pos="1690"/>
          <w:tab w:val="left" w:pos="1800"/>
        </w:tabs>
        <w:jc w:val="both"/>
      </w:pPr>
      <w:r>
        <w:tab/>
      </w:r>
      <w:r>
        <w:tab/>
      </w:r>
      <w:r>
        <w:tab/>
      </w:r>
      <w:r>
        <w:tab/>
      </w:r>
      <w:r w:rsidR="001D4AA3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D4AA3">
        <w:rPr>
          <w:cs/>
        </w:rPr>
        <w:instrText xml:space="preserve"> </w:instrText>
      </w:r>
      <w:r w:rsidR="001D4AA3">
        <w:instrText>FORMTEXT</w:instrText>
      </w:r>
      <w:r w:rsidR="001D4AA3">
        <w:rPr>
          <w:cs/>
        </w:rPr>
        <w:instrText xml:space="preserve"> </w:instrText>
      </w:r>
      <w:r w:rsidR="001D4AA3">
        <w:rPr>
          <w:cs/>
        </w:rPr>
        <w:fldChar w:fldCharType="separate"/>
      </w:r>
      <w:r w:rsidR="001D4AA3">
        <w:rPr>
          <w:noProof/>
          <w:cs/>
        </w:rPr>
        <w:t>(คลิกที่นี่พิมพ์เนื้อหา)</w:t>
      </w:r>
      <w:r w:rsidR="001D4AA3">
        <w:rPr>
          <w:cs/>
        </w:rPr>
        <w:fldChar w:fldCharType="end"/>
      </w:r>
    </w:p>
    <w:p w14:paraId="43E9A41A" w14:textId="77777777" w:rsidR="008F77B8" w:rsidRDefault="008F77B8" w:rsidP="008F77B8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1)</w:t>
      </w:r>
      <w:r>
        <w:rPr>
          <w:rFonts w:hint="cs"/>
          <w:cs/>
        </w:rPr>
        <w:tab/>
      </w:r>
      <w:r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>
        <w:rPr>
          <w:cs/>
        </w:rPr>
        <w:instrText xml:space="preserve"> </w:instrText>
      </w:r>
      <w:r>
        <w:instrText>FORMTEXT</w:instrText>
      </w:r>
      <w:r>
        <w:rPr>
          <w:cs/>
        </w:rPr>
        <w:instrText xml:space="preserve"> </w:instrText>
      </w:r>
      <w:r>
        <w:rPr>
          <w:cs/>
        </w:rPr>
        <w:fldChar w:fldCharType="separate"/>
      </w:r>
      <w:r>
        <w:rPr>
          <w:noProof/>
          <w:cs/>
        </w:rPr>
        <w:t>(คลิกที่นี่พิมพ์หัวข้อย่อย)</w:t>
      </w:r>
      <w:r>
        <w:rPr>
          <w:cs/>
        </w:rPr>
        <w:fldChar w:fldCharType="end"/>
      </w:r>
    </w:p>
    <w:p w14:paraId="7549433F" w14:textId="77777777" w:rsidR="008F77B8" w:rsidRDefault="008F77B8" w:rsidP="008F77B8">
      <w:pPr>
        <w:pStyle w:val="a0"/>
        <w:tabs>
          <w:tab w:val="clear" w:pos="1701"/>
          <w:tab w:val="left" w:pos="1800"/>
          <w:tab w:val="left" w:pos="2115"/>
        </w:tabs>
        <w:jc w:val="both"/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D4AA3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D4AA3">
        <w:rPr>
          <w:cs/>
        </w:rPr>
        <w:instrText xml:space="preserve"> </w:instrText>
      </w:r>
      <w:r w:rsidR="001D4AA3">
        <w:instrText>FORMTEXT</w:instrText>
      </w:r>
      <w:r w:rsidR="001D4AA3">
        <w:rPr>
          <w:cs/>
        </w:rPr>
        <w:instrText xml:space="preserve"> </w:instrText>
      </w:r>
      <w:r w:rsidR="001D4AA3">
        <w:rPr>
          <w:cs/>
        </w:rPr>
        <w:fldChar w:fldCharType="separate"/>
      </w:r>
      <w:r w:rsidR="001D4AA3">
        <w:rPr>
          <w:noProof/>
          <w:cs/>
        </w:rPr>
        <w:t>(คลิกที่นี่พิมพ์เนื้อหา)</w:t>
      </w:r>
      <w:r w:rsidR="001D4AA3">
        <w:rPr>
          <w:cs/>
        </w:rPr>
        <w:fldChar w:fldCharType="end"/>
      </w:r>
    </w:p>
    <w:p w14:paraId="16A5C4DF" w14:textId="77777777" w:rsidR="008F77B8" w:rsidRDefault="008F77B8" w:rsidP="008F77B8">
      <w:pPr>
        <w:pStyle w:val="a0"/>
        <w:tabs>
          <w:tab w:val="clear" w:pos="1701"/>
          <w:tab w:val="left" w:pos="1690"/>
          <w:tab w:val="left" w:pos="2104"/>
          <w:tab w:val="left" w:pos="2340"/>
        </w:tabs>
        <w:jc w:val="both"/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Pr="00A66571">
        <w:rPr>
          <w:cs/>
        </w:rPr>
        <w:t>ก)</w:t>
      </w:r>
      <w:r>
        <w:rPr>
          <w:rFonts w:hint="cs"/>
          <w:cs/>
        </w:rPr>
        <w:tab/>
      </w:r>
      <w:r w:rsidRPr="00227940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หัวข้อย่อย)"/>
            </w:textInput>
          </w:ffData>
        </w:fldChar>
      </w:r>
      <w:r w:rsidRPr="00227940">
        <w:rPr>
          <w:cs/>
        </w:rPr>
        <w:instrText xml:space="preserve"> </w:instrText>
      </w:r>
      <w:r w:rsidRPr="00227940">
        <w:instrText>FORMTEXT</w:instrText>
      </w:r>
      <w:r w:rsidRPr="00227940">
        <w:rPr>
          <w:cs/>
        </w:rPr>
        <w:instrText xml:space="preserve"> </w:instrText>
      </w:r>
      <w:r w:rsidRPr="00227940">
        <w:rPr>
          <w:cs/>
        </w:rPr>
        <w:fldChar w:fldCharType="separate"/>
      </w:r>
      <w:r w:rsidRPr="00227940">
        <w:rPr>
          <w:cs/>
        </w:rPr>
        <w:t>(คลิกที่นี่พิมพ์หัวข้อย่อย)</w:t>
      </w:r>
      <w:r w:rsidRPr="00227940">
        <w:rPr>
          <w:cs/>
        </w:rPr>
        <w:fldChar w:fldCharType="end"/>
      </w:r>
    </w:p>
    <w:p w14:paraId="707E5196" w14:textId="77777777" w:rsidR="008F77B8" w:rsidRPr="00A66571" w:rsidRDefault="008F77B8" w:rsidP="008F77B8">
      <w:pPr>
        <w:pStyle w:val="a0"/>
        <w:tabs>
          <w:tab w:val="left" w:pos="2340"/>
        </w:tabs>
        <w:rPr>
          <w:rFonts w:hint="cs"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 w:rsidR="001D4AA3">
        <w:rPr>
          <w:cs/>
        </w:rPr>
        <w:fldChar w:fldCharType="begin">
          <w:ffData>
            <w:name w:val=""/>
            <w:enabled/>
            <w:calcOnExit w:val="0"/>
            <w:textInput>
              <w:default w:val="(คลิกที่นี่พิมพ์เนื้อหา)"/>
            </w:textInput>
          </w:ffData>
        </w:fldChar>
      </w:r>
      <w:r w:rsidR="001D4AA3">
        <w:rPr>
          <w:cs/>
        </w:rPr>
        <w:instrText xml:space="preserve"> </w:instrText>
      </w:r>
      <w:r w:rsidR="001D4AA3">
        <w:instrText>FORMTEXT</w:instrText>
      </w:r>
      <w:r w:rsidR="001D4AA3">
        <w:rPr>
          <w:cs/>
        </w:rPr>
        <w:instrText xml:space="preserve"> </w:instrText>
      </w:r>
      <w:r w:rsidR="001D4AA3">
        <w:rPr>
          <w:cs/>
        </w:rPr>
        <w:fldChar w:fldCharType="separate"/>
      </w:r>
      <w:r w:rsidR="001D4AA3">
        <w:rPr>
          <w:noProof/>
          <w:cs/>
        </w:rPr>
        <w:t>(คลิกที่นี่พิมพ์เนื้อหา)</w:t>
      </w:r>
      <w:r w:rsidR="001D4AA3">
        <w:rPr>
          <w:cs/>
        </w:rPr>
        <w:fldChar w:fldCharType="end"/>
      </w:r>
      <w:r>
        <w:rPr>
          <w:rFonts w:hint="cs"/>
          <w:cs/>
        </w:rPr>
        <w:tab/>
      </w:r>
    </w:p>
    <w:p w14:paraId="390CD8A2" w14:textId="77777777" w:rsidR="00A216D6" w:rsidRDefault="00A216D6" w:rsidP="00A216D6">
      <w:pPr>
        <w:pStyle w:val="a0"/>
        <w:tabs>
          <w:tab w:val="clear" w:pos="1701"/>
          <w:tab w:val="left" w:pos="1690"/>
          <w:tab w:val="left" w:pos="2104"/>
        </w:tabs>
        <w:jc w:val="both"/>
      </w:pPr>
    </w:p>
    <w:p w14:paraId="3CDFA37B" w14:textId="77777777" w:rsidR="000F39E2" w:rsidRPr="00D81106" w:rsidRDefault="000F39E2" w:rsidP="00A66571">
      <w:pPr>
        <w:pStyle w:val="a0"/>
        <w:rPr>
          <w:b/>
          <w:bCs/>
        </w:rPr>
      </w:pPr>
      <w:r w:rsidRPr="00D81106">
        <w:rPr>
          <w:b/>
          <w:bCs/>
        </w:rPr>
        <w:tab/>
      </w:r>
    </w:p>
    <w:p w14:paraId="6A8F7D59" w14:textId="77777777" w:rsidR="004C4B7A" w:rsidRDefault="000F39E2" w:rsidP="00A66571">
      <w:pPr>
        <w:pStyle w:val="a0"/>
        <w:rPr>
          <w:b/>
          <w:bCs/>
          <w:cs/>
        </w:rPr>
      </w:pPr>
      <w:r w:rsidRPr="00D81106">
        <w:rPr>
          <w:rFonts w:hint="cs"/>
          <w:b/>
          <w:bCs/>
          <w:cs/>
        </w:rPr>
        <w:tab/>
      </w:r>
    </w:p>
    <w:p w14:paraId="1DC8AD1B" w14:textId="77777777" w:rsidR="00B534B0" w:rsidRPr="00D81106" w:rsidRDefault="00B534B0" w:rsidP="00A66571">
      <w:pPr>
        <w:pStyle w:val="a0"/>
        <w:rPr>
          <w:b/>
          <w:bCs/>
          <w:cs/>
        </w:rPr>
      </w:pPr>
    </w:p>
    <w:sectPr w:rsidR="00B534B0" w:rsidRPr="00D81106" w:rsidSect="001A5CFC">
      <w:headerReference w:type="even" r:id="rId7"/>
      <w:headerReference w:type="default" r:id="rId8"/>
      <w:headerReference w:type="first" r:id="rId9"/>
      <w:pgSz w:w="11906" w:h="16838"/>
      <w:pgMar w:top="2126" w:right="1440" w:bottom="1440" w:left="2126" w:header="14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5DCC" w14:textId="77777777" w:rsidR="00E127D9" w:rsidRDefault="00E127D9" w:rsidP="00DF337E">
      <w:r>
        <w:separator/>
      </w:r>
    </w:p>
  </w:endnote>
  <w:endnote w:type="continuationSeparator" w:id="0">
    <w:p w14:paraId="612FCF23" w14:textId="77777777" w:rsidR="00E127D9" w:rsidRDefault="00E127D9" w:rsidP="00DF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573C" w14:textId="77777777" w:rsidR="00E127D9" w:rsidRDefault="00E127D9" w:rsidP="00DF337E">
      <w:r>
        <w:separator/>
      </w:r>
    </w:p>
  </w:footnote>
  <w:footnote w:type="continuationSeparator" w:id="0">
    <w:p w14:paraId="4DDACC2D" w14:textId="77777777" w:rsidR="00E127D9" w:rsidRDefault="00E127D9" w:rsidP="00DF3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5D85" w14:textId="77777777" w:rsidR="004C4B7A" w:rsidRDefault="004C4B7A" w:rsidP="00FB19F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15791B" w14:textId="77777777" w:rsidR="004C4B7A" w:rsidRDefault="004C4B7A" w:rsidP="004C4B7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B4661" w14:textId="77777777" w:rsidR="004C4B7A" w:rsidRPr="004C4B7A" w:rsidRDefault="004C4B7A" w:rsidP="00FB19FB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4C4B7A">
      <w:rPr>
        <w:rStyle w:val="PageNumber"/>
        <w:rFonts w:ascii="Angsana New" w:hAnsi="Angsana New"/>
        <w:sz w:val="32"/>
        <w:szCs w:val="32"/>
      </w:rPr>
      <w:fldChar w:fldCharType="begin"/>
    </w:r>
    <w:r w:rsidRPr="004C4B7A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4C4B7A">
      <w:rPr>
        <w:rStyle w:val="PageNumber"/>
        <w:rFonts w:ascii="Angsana New" w:hAnsi="Angsana New"/>
        <w:sz w:val="32"/>
        <w:szCs w:val="32"/>
      </w:rPr>
      <w:fldChar w:fldCharType="separate"/>
    </w:r>
    <w:r>
      <w:rPr>
        <w:rStyle w:val="PageNumber"/>
        <w:rFonts w:ascii="Angsana New" w:hAnsi="Angsana New"/>
        <w:noProof/>
        <w:sz w:val="32"/>
        <w:szCs w:val="32"/>
      </w:rPr>
      <w:t>2</w:t>
    </w:r>
    <w:r w:rsidRPr="004C4B7A">
      <w:rPr>
        <w:rStyle w:val="PageNumber"/>
        <w:rFonts w:ascii="Angsana New" w:hAnsi="Angsana New"/>
        <w:sz w:val="32"/>
        <w:szCs w:val="32"/>
      </w:rPr>
      <w:fldChar w:fldCharType="end"/>
    </w:r>
  </w:p>
  <w:p w14:paraId="7747C04A" w14:textId="77777777" w:rsidR="004C4B7A" w:rsidRDefault="004C4B7A" w:rsidP="004C4B7A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2D237" w14:textId="77777777" w:rsidR="00D224EC" w:rsidRDefault="00D224EC" w:rsidP="00A85710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56"/>
    <w:multiLevelType w:val="multilevel"/>
    <w:tmpl w:val="CE2AB60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8D92C5C"/>
    <w:multiLevelType w:val="multilevel"/>
    <w:tmpl w:val="52EA3B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AFD4F43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 w15:restartNumberingAfterBreak="0">
    <w:nsid w:val="0D8E4408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B3C0EC0"/>
    <w:multiLevelType w:val="multilevel"/>
    <w:tmpl w:val="52EA3BF0"/>
    <w:styleLink w:val="1"/>
    <w:lvl w:ilvl="0">
      <w:start w:val="1"/>
      <w:numFmt w:val="thaiLetters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213D58B1"/>
    <w:multiLevelType w:val="multilevel"/>
    <w:tmpl w:val="E64819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24EC216E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2DCC2A03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2F6E4F6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31B47082"/>
    <w:multiLevelType w:val="hybridMultilevel"/>
    <w:tmpl w:val="06567DC2"/>
    <w:lvl w:ilvl="0" w:tplc="0409000F">
      <w:start w:val="1"/>
      <w:numFmt w:val="decimal"/>
      <w:lvlText w:val="%1."/>
      <w:lvlJc w:val="left"/>
      <w:pPr>
        <w:tabs>
          <w:tab w:val="num" w:pos="1446"/>
        </w:tabs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6"/>
        </w:tabs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6"/>
        </w:tabs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6"/>
        </w:tabs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6"/>
        </w:tabs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6"/>
        </w:tabs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6"/>
        </w:tabs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6"/>
        </w:tabs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6"/>
        </w:tabs>
        <w:ind w:left="7206" w:hanging="180"/>
      </w:pPr>
    </w:lvl>
  </w:abstractNum>
  <w:abstractNum w:abstractNumId="10" w15:restartNumberingAfterBreak="0">
    <w:nsid w:val="32424857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3DAF1801"/>
    <w:multiLevelType w:val="multilevel"/>
    <w:tmpl w:val="BD3A1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F8A5355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4B7F11F8"/>
    <w:multiLevelType w:val="multilevel"/>
    <w:tmpl w:val="5D1E9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4" w15:restartNumberingAfterBreak="0">
    <w:nsid w:val="4CFB0C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5" w15:restartNumberingAfterBreak="0">
    <w:nsid w:val="4F972116"/>
    <w:multiLevelType w:val="multilevel"/>
    <w:tmpl w:val="60E6D97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50432FB"/>
    <w:multiLevelType w:val="multilevel"/>
    <w:tmpl w:val="040E07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7" w15:restartNumberingAfterBreak="0">
    <w:nsid w:val="5C087B31"/>
    <w:multiLevelType w:val="multilevel"/>
    <w:tmpl w:val="27704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CB72868"/>
    <w:multiLevelType w:val="hybridMultilevel"/>
    <w:tmpl w:val="BD3A1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9E1819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0" w15:restartNumberingAfterBreak="0">
    <w:nsid w:val="703276D5"/>
    <w:multiLevelType w:val="multilevel"/>
    <w:tmpl w:val="7A0EF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1" w15:restartNumberingAfterBreak="0">
    <w:nsid w:val="73600755"/>
    <w:multiLevelType w:val="multilevel"/>
    <w:tmpl w:val="E4BE13E0"/>
    <w:lvl w:ilvl="0">
      <w:start w:val="1"/>
      <w:numFmt w:val="decimal"/>
      <w:pStyle w:val="a"/>
      <w:lvlText w:val="%1."/>
      <w:lvlJc w:val="left"/>
      <w:pPr>
        <w:tabs>
          <w:tab w:val="num" w:pos="1222"/>
        </w:tabs>
        <w:ind w:left="1222" w:hanging="360"/>
      </w:pPr>
    </w:lvl>
    <w:lvl w:ilvl="1">
      <w:start w:val="1"/>
      <w:numFmt w:val="decimal"/>
      <w:lvlText w:val="%1.%2."/>
      <w:lvlJc w:val="left"/>
      <w:pPr>
        <w:tabs>
          <w:tab w:val="num" w:pos="1654"/>
        </w:tabs>
        <w:ind w:left="1654" w:hanging="432"/>
      </w:pPr>
    </w:lvl>
    <w:lvl w:ilvl="2">
      <w:start w:val="1"/>
      <w:numFmt w:val="decimal"/>
      <w:lvlText w:val="%1.%2.%3."/>
      <w:lvlJc w:val="left"/>
      <w:pPr>
        <w:tabs>
          <w:tab w:val="num" w:pos="2086"/>
        </w:tabs>
        <w:ind w:left="2086" w:hanging="504"/>
      </w:pPr>
    </w:lvl>
    <w:lvl w:ilvl="3">
      <w:start w:val="1"/>
      <w:numFmt w:val="decimal"/>
      <w:lvlText w:val="%1.%2.%3.%4."/>
      <w:lvlJc w:val="left"/>
      <w:pPr>
        <w:tabs>
          <w:tab w:val="num" w:pos="2590"/>
        </w:tabs>
        <w:ind w:left="2590" w:hanging="648"/>
      </w:pPr>
    </w:lvl>
    <w:lvl w:ilvl="4">
      <w:start w:val="1"/>
      <w:numFmt w:val="decimal"/>
      <w:lvlText w:val="%1.%2.%3.%4.%5."/>
      <w:lvlJc w:val="left"/>
      <w:pPr>
        <w:tabs>
          <w:tab w:val="num" w:pos="3094"/>
        </w:tabs>
        <w:ind w:left="3094" w:hanging="792"/>
      </w:pPr>
    </w:lvl>
    <w:lvl w:ilvl="5">
      <w:start w:val="1"/>
      <w:numFmt w:val="decimal"/>
      <w:lvlText w:val="%1.%2.%3.%4.%5.%6."/>
      <w:lvlJc w:val="left"/>
      <w:pPr>
        <w:tabs>
          <w:tab w:val="num" w:pos="3742"/>
        </w:tabs>
        <w:ind w:left="3598" w:hanging="936"/>
      </w:pPr>
    </w:lvl>
    <w:lvl w:ilvl="6">
      <w:start w:val="1"/>
      <w:numFmt w:val="decimal"/>
      <w:lvlText w:val="%1.%2.%3.%4.%5.%6.%7."/>
      <w:lvlJc w:val="left"/>
      <w:pPr>
        <w:tabs>
          <w:tab w:val="num" w:pos="4462"/>
        </w:tabs>
        <w:ind w:left="4102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822"/>
        </w:tabs>
        <w:ind w:left="4606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182"/>
        </w:tabs>
        <w:ind w:left="5182" w:hanging="1440"/>
      </w:pPr>
    </w:lvl>
  </w:abstractNum>
  <w:abstractNum w:abstractNumId="22" w15:restartNumberingAfterBreak="0">
    <w:nsid w:val="75C963B0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7D3F269A"/>
    <w:multiLevelType w:val="multilevel"/>
    <w:tmpl w:val="ECC29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thaiLetters"/>
      <w:lvlText w:val="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4" w15:restartNumberingAfterBreak="0">
    <w:nsid w:val="7DFB66A9"/>
    <w:multiLevelType w:val="multilevel"/>
    <w:tmpl w:val="79AAD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24"/>
        </w:tabs>
        <w:ind w:left="1224" w:hanging="504"/>
      </w:pPr>
      <w:rPr>
        <w:rFonts w:ascii="Angsana New" w:eastAsia="Times New Roman" w:hAnsi="Angsana New" w:cs="Angsana New"/>
      </w:rPr>
    </w:lvl>
    <w:lvl w:ilvl="3">
      <w:start w:val="1"/>
      <w:numFmt w:val="decimal"/>
      <w:lvlText w:val="%1.%2.%3.%4"/>
      <w:lvlJc w:val="left"/>
      <w:pPr>
        <w:tabs>
          <w:tab w:val="num" w:pos="2628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 w16cid:durableId="93866405">
    <w:abstractNumId w:val="18"/>
  </w:num>
  <w:num w:numId="2" w16cid:durableId="138808115">
    <w:abstractNumId w:val="11"/>
  </w:num>
  <w:num w:numId="3" w16cid:durableId="1315716550">
    <w:abstractNumId w:val="2"/>
  </w:num>
  <w:num w:numId="4" w16cid:durableId="551190075">
    <w:abstractNumId w:val="17"/>
  </w:num>
  <w:num w:numId="5" w16cid:durableId="75245377">
    <w:abstractNumId w:val="15"/>
  </w:num>
  <w:num w:numId="6" w16cid:durableId="467866050">
    <w:abstractNumId w:val="24"/>
  </w:num>
  <w:num w:numId="7" w16cid:durableId="2004814213">
    <w:abstractNumId w:val="12"/>
  </w:num>
  <w:num w:numId="8" w16cid:durableId="1994916676">
    <w:abstractNumId w:val="5"/>
  </w:num>
  <w:num w:numId="9" w16cid:durableId="1712806029">
    <w:abstractNumId w:val="23"/>
  </w:num>
  <w:num w:numId="10" w16cid:durableId="1753355974">
    <w:abstractNumId w:val="1"/>
  </w:num>
  <w:num w:numId="11" w16cid:durableId="1760053980">
    <w:abstractNumId w:val="4"/>
  </w:num>
  <w:num w:numId="12" w16cid:durableId="240063254">
    <w:abstractNumId w:val="10"/>
  </w:num>
  <w:num w:numId="13" w16cid:durableId="1741901683">
    <w:abstractNumId w:val="22"/>
  </w:num>
  <w:num w:numId="14" w16cid:durableId="966397947">
    <w:abstractNumId w:val="20"/>
  </w:num>
  <w:num w:numId="15" w16cid:durableId="1102605615">
    <w:abstractNumId w:val="6"/>
  </w:num>
  <w:num w:numId="16" w16cid:durableId="1616401535">
    <w:abstractNumId w:val="14"/>
  </w:num>
  <w:num w:numId="17" w16cid:durableId="1466701846">
    <w:abstractNumId w:val="7"/>
  </w:num>
  <w:num w:numId="18" w16cid:durableId="1075588132">
    <w:abstractNumId w:val="13"/>
  </w:num>
  <w:num w:numId="19" w16cid:durableId="286739045">
    <w:abstractNumId w:val="19"/>
  </w:num>
  <w:num w:numId="20" w16cid:durableId="1065110060">
    <w:abstractNumId w:val="8"/>
  </w:num>
  <w:num w:numId="21" w16cid:durableId="1042755847">
    <w:abstractNumId w:val="16"/>
  </w:num>
  <w:num w:numId="22" w16cid:durableId="66197403">
    <w:abstractNumId w:val="3"/>
  </w:num>
  <w:num w:numId="23" w16cid:durableId="1334334326">
    <w:abstractNumId w:val="9"/>
  </w:num>
  <w:num w:numId="24" w16cid:durableId="503324955">
    <w:abstractNumId w:val="21"/>
  </w:num>
  <w:num w:numId="25" w16cid:durableId="1138110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7D8"/>
    <w:rsid w:val="00030030"/>
    <w:rsid w:val="00044D33"/>
    <w:rsid w:val="000601C9"/>
    <w:rsid w:val="00064B07"/>
    <w:rsid w:val="00086907"/>
    <w:rsid w:val="000A27D1"/>
    <w:rsid w:val="000A4DDA"/>
    <w:rsid w:val="000A5DED"/>
    <w:rsid w:val="000B6580"/>
    <w:rsid w:val="000F2350"/>
    <w:rsid w:val="000F39E2"/>
    <w:rsid w:val="000F69E7"/>
    <w:rsid w:val="00123960"/>
    <w:rsid w:val="00133E59"/>
    <w:rsid w:val="001A5CFC"/>
    <w:rsid w:val="001D4AA3"/>
    <w:rsid w:val="00214674"/>
    <w:rsid w:val="00220C63"/>
    <w:rsid w:val="00227940"/>
    <w:rsid w:val="00270B75"/>
    <w:rsid w:val="002C623B"/>
    <w:rsid w:val="002F70A3"/>
    <w:rsid w:val="003237BF"/>
    <w:rsid w:val="00371A16"/>
    <w:rsid w:val="003764C4"/>
    <w:rsid w:val="00380FB2"/>
    <w:rsid w:val="0038441A"/>
    <w:rsid w:val="0038582F"/>
    <w:rsid w:val="003A0225"/>
    <w:rsid w:val="003C10FF"/>
    <w:rsid w:val="003F5DD0"/>
    <w:rsid w:val="00426FCE"/>
    <w:rsid w:val="00430977"/>
    <w:rsid w:val="00432612"/>
    <w:rsid w:val="004947D1"/>
    <w:rsid w:val="004C4B7A"/>
    <w:rsid w:val="00520319"/>
    <w:rsid w:val="005206FE"/>
    <w:rsid w:val="005247D8"/>
    <w:rsid w:val="00561595"/>
    <w:rsid w:val="00613DCC"/>
    <w:rsid w:val="00663D7B"/>
    <w:rsid w:val="006D4A17"/>
    <w:rsid w:val="006F66D0"/>
    <w:rsid w:val="007067F8"/>
    <w:rsid w:val="007370E0"/>
    <w:rsid w:val="00762B58"/>
    <w:rsid w:val="007B04F8"/>
    <w:rsid w:val="00843C12"/>
    <w:rsid w:val="008968C4"/>
    <w:rsid w:val="008A791C"/>
    <w:rsid w:val="008D3200"/>
    <w:rsid w:val="008E5311"/>
    <w:rsid w:val="008F3FFD"/>
    <w:rsid w:val="008F77B8"/>
    <w:rsid w:val="00935B13"/>
    <w:rsid w:val="009405E0"/>
    <w:rsid w:val="009432CD"/>
    <w:rsid w:val="00946655"/>
    <w:rsid w:val="00953BE7"/>
    <w:rsid w:val="009958B0"/>
    <w:rsid w:val="00A216D6"/>
    <w:rsid w:val="00A66571"/>
    <w:rsid w:val="00A85710"/>
    <w:rsid w:val="00AA51AC"/>
    <w:rsid w:val="00B534B0"/>
    <w:rsid w:val="00B8040A"/>
    <w:rsid w:val="00BE129F"/>
    <w:rsid w:val="00BE3714"/>
    <w:rsid w:val="00BE3E35"/>
    <w:rsid w:val="00C0367E"/>
    <w:rsid w:val="00C05840"/>
    <w:rsid w:val="00C320E6"/>
    <w:rsid w:val="00CB4E1A"/>
    <w:rsid w:val="00CB636E"/>
    <w:rsid w:val="00CD1F3E"/>
    <w:rsid w:val="00CD2960"/>
    <w:rsid w:val="00CD33AA"/>
    <w:rsid w:val="00D03DDB"/>
    <w:rsid w:val="00D224EC"/>
    <w:rsid w:val="00D41129"/>
    <w:rsid w:val="00D81106"/>
    <w:rsid w:val="00DF337E"/>
    <w:rsid w:val="00E127D9"/>
    <w:rsid w:val="00E35CD2"/>
    <w:rsid w:val="00E76CFD"/>
    <w:rsid w:val="00EF04EB"/>
    <w:rsid w:val="00EF4D44"/>
    <w:rsid w:val="00F2283C"/>
    <w:rsid w:val="00F333AA"/>
    <w:rsid w:val="00F370F4"/>
    <w:rsid w:val="00FB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343F57"/>
  <w15:chartTrackingRefBased/>
  <w15:docId w15:val="{F90E7817-677B-504F-BC36-341C4FF6E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TH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  <w:lang w:val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8571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85710"/>
  </w:style>
  <w:style w:type="paragraph" w:styleId="Footer">
    <w:name w:val="footer"/>
    <w:basedOn w:val="Normal"/>
    <w:rsid w:val="00A8571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B6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ลักษณะ1"/>
    <w:rsid w:val="00EF4D44"/>
    <w:pPr>
      <w:numPr>
        <w:numId w:val="11"/>
      </w:numPr>
    </w:pPr>
  </w:style>
  <w:style w:type="paragraph" w:customStyle="1" w:styleId="a0">
    <w:name w:val="เนื้อความย่อย"/>
    <w:basedOn w:val="Normal"/>
    <w:link w:val="a1"/>
    <w:rsid w:val="00A66571"/>
    <w:pPr>
      <w:tabs>
        <w:tab w:val="left" w:pos="862"/>
        <w:tab w:val="left" w:pos="1276"/>
        <w:tab w:val="left" w:pos="1701"/>
      </w:tabs>
      <w:jc w:val="thaiDistribute"/>
    </w:pPr>
    <w:rPr>
      <w:rFonts w:ascii="Angsana New" w:hAnsi="Angsana New"/>
      <w:sz w:val="32"/>
      <w:szCs w:val="32"/>
    </w:rPr>
  </w:style>
  <w:style w:type="character" w:customStyle="1" w:styleId="a1">
    <w:name w:val="เนื้อความย่อย อักขระ"/>
    <w:basedOn w:val="DefaultParagraphFont"/>
    <w:link w:val="a0"/>
    <w:rsid w:val="00A66571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a">
    <w:name w:val="ลักษณะข้อความ"/>
    <w:basedOn w:val="Normal"/>
    <w:rsid w:val="00CD2960"/>
    <w:pPr>
      <w:numPr>
        <w:numId w:val="24"/>
      </w:numPr>
      <w:jc w:val="thaiDistribute"/>
    </w:pPr>
    <w:rPr>
      <w:rFonts w:ascii="Angsana New" w:hAnsi="Angsana New"/>
      <w:sz w:val="32"/>
      <w:szCs w:val="32"/>
    </w:rPr>
  </w:style>
  <w:style w:type="paragraph" w:customStyle="1" w:styleId="10">
    <w:name w:val="ลักษณะย่อย1"/>
    <w:basedOn w:val="Normal"/>
    <w:link w:val="11"/>
    <w:rsid w:val="002C623B"/>
    <w:pPr>
      <w:ind w:firstLine="1094"/>
      <w:jc w:val="thaiDistribute"/>
    </w:pPr>
    <w:rPr>
      <w:rFonts w:ascii="Angsana New" w:hAnsi="Angsana New"/>
      <w:sz w:val="32"/>
      <w:szCs w:val="32"/>
    </w:rPr>
  </w:style>
  <w:style w:type="character" w:customStyle="1" w:styleId="11">
    <w:name w:val="ลักษณะย่อย1 อักขระ"/>
    <w:basedOn w:val="DefaultParagraphFont"/>
    <w:link w:val="10"/>
    <w:rsid w:val="00220C63"/>
    <w:rPr>
      <w:rFonts w:ascii="Angsana New" w:hAnsi="Angsana New" w:cs="Angsana New"/>
      <w:sz w:val="32"/>
      <w:szCs w:val="32"/>
      <w:lang w:val="en-US" w:eastAsia="en-US" w:bidi="th-TH"/>
    </w:rPr>
  </w:style>
  <w:style w:type="paragraph" w:customStyle="1" w:styleId="1127">
    <w:name w:val="ลักษณะ ลักษณะย่อย1 + ซ้าย:  1.27 ซม."/>
    <w:basedOn w:val="10"/>
    <w:rsid w:val="0038441A"/>
  </w:style>
  <w:style w:type="paragraph" w:customStyle="1" w:styleId="201">
    <w:name w:val="ลักษณะ เนื้อความย่อย + ซ้าย:  2.01 ซม."/>
    <w:basedOn w:val="a0"/>
    <w:rsid w:val="00896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HDD_1_TB/1_2568/SeniorProj/Template_68/7_&#3610;&#3607;&#3607;&#3637;&#3656;%2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7_บทที่ 2.dot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บทที่ (คลิกที่นี่เพื่อพิมพ์ลำดับบทที่)</vt:lpstr>
    </vt:vector>
  </TitlesOfParts>
  <Company>CPTD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(คลิกที่นี่เพื่อพิมพ์ลำดับบทที่)</dc:title>
  <dc:subject/>
  <dc:creator>Macintosh HD</dc:creator>
  <cp:keywords/>
  <dc:description/>
  <cp:lastModifiedBy>Pharkpoom Meengoen</cp:lastModifiedBy>
  <cp:revision>1</cp:revision>
  <cp:lastPrinted>1601-01-01T00:00:00Z</cp:lastPrinted>
  <dcterms:created xsi:type="dcterms:W3CDTF">2025-06-26T01:12:00Z</dcterms:created>
  <dcterms:modified xsi:type="dcterms:W3CDTF">2025-06-26T01:13:00Z</dcterms:modified>
</cp:coreProperties>
</file>